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8203" w14:textId="77777777" w:rsidR="00F22ACD" w:rsidRDefault="00F22ACD"/>
    <w:p w14:paraId="721F601D" w14:textId="77777777" w:rsidR="00F22ACD" w:rsidRDefault="00F22ACD"/>
    <w:p w14:paraId="38B73B80" w14:textId="77777777" w:rsidR="00F22ACD" w:rsidRDefault="00C746DE">
      <w:pPr>
        <w:pStyle w:val="Heading1"/>
      </w:pPr>
      <w:r>
        <w:rPr>
          <w:noProof/>
        </w:rPr>
        <w:drawing>
          <wp:inline distT="0" distB="0" distL="0" distR="0" wp14:anchorId="2E126F08" wp14:editId="143A6358">
            <wp:extent cx="2819400" cy="2819400"/>
            <wp:effectExtent l="25400" t="0" r="0" b="0"/>
            <wp:docPr id="1" name="Picture 1" descr="j020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727BAF" w14:textId="77777777" w:rsidR="00F22ACD" w:rsidRDefault="00F22ACD">
      <w:pPr>
        <w:pStyle w:val="Heading1"/>
        <w:rPr>
          <w:sz w:val="72"/>
        </w:rPr>
      </w:pPr>
    </w:p>
    <w:p w14:paraId="0AFFCEC8" w14:textId="77777777" w:rsidR="00F22ACD" w:rsidRDefault="00F22ACD">
      <w:pPr>
        <w:pStyle w:val="Heading1"/>
        <w:rPr>
          <w:sz w:val="72"/>
        </w:rPr>
      </w:pPr>
      <w:r>
        <w:rPr>
          <w:sz w:val="72"/>
        </w:rPr>
        <w:t>Board Self-Evaluation Questionnaire</w:t>
      </w:r>
    </w:p>
    <w:p w14:paraId="12AC78D8" w14:textId="77777777" w:rsidR="00F22ACD" w:rsidRDefault="00F22ACD"/>
    <w:p w14:paraId="7DA4B40E" w14:textId="77777777" w:rsidR="00F22ACD" w:rsidRDefault="00F22ACD">
      <w:pPr>
        <w:pStyle w:val="BodyText2"/>
      </w:pPr>
      <w:r>
        <w:t xml:space="preserve">A Tool for Improving </w:t>
      </w:r>
      <w:r w:rsidR="00316557">
        <w:t xml:space="preserve">the </w:t>
      </w:r>
      <w:r>
        <w:t>Governance Practice</w:t>
      </w:r>
      <w:r w:rsidR="00316557">
        <w:t>s</w:t>
      </w:r>
      <w:r>
        <w:t xml:space="preserve"> </w:t>
      </w:r>
    </w:p>
    <w:p w14:paraId="329C8921" w14:textId="77777777" w:rsidR="00F22ACD" w:rsidRDefault="00316557">
      <w:pPr>
        <w:pStyle w:val="BodyText2"/>
      </w:pPr>
      <w:proofErr w:type="gramStart"/>
      <w:r>
        <w:t>of</w:t>
      </w:r>
      <w:proofErr w:type="gramEnd"/>
      <w:r w:rsidR="00142FB3">
        <w:t xml:space="preserve"> </w:t>
      </w:r>
      <w:r w:rsidR="00991906">
        <w:t>Non-Profit</w:t>
      </w:r>
      <w:r w:rsidR="00F22ACD">
        <w:t xml:space="preserve"> Organizations</w:t>
      </w:r>
    </w:p>
    <w:p w14:paraId="3A457D32" w14:textId="77777777" w:rsidR="00302504" w:rsidRDefault="00302504">
      <w:pPr>
        <w:pStyle w:val="BodyText2"/>
      </w:pPr>
    </w:p>
    <w:p w14:paraId="16E0C893" w14:textId="77777777" w:rsidR="00302504" w:rsidRDefault="00302504" w:rsidP="00302504">
      <w:pPr>
        <w:pStyle w:val="Title"/>
        <w:jc w:val="left"/>
        <w:rPr>
          <w:sz w:val="24"/>
        </w:rPr>
      </w:pPr>
    </w:p>
    <w:p w14:paraId="487B67F9" w14:textId="77777777" w:rsidR="00302504" w:rsidRDefault="00302504" w:rsidP="00302504">
      <w:pPr>
        <w:pStyle w:val="Title"/>
        <w:jc w:val="left"/>
        <w:rPr>
          <w:sz w:val="24"/>
        </w:rPr>
      </w:pPr>
      <w:r>
        <w:rPr>
          <w:sz w:val="24"/>
        </w:rPr>
        <w:t>Name____________________________________</w:t>
      </w:r>
      <w:proofErr w:type="gramStart"/>
      <w:r>
        <w:rPr>
          <w:sz w:val="24"/>
        </w:rPr>
        <w:t>_       For</w:t>
      </w:r>
      <w:proofErr w:type="gramEnd"/>
      <w:r>
        <w:rPr>
          <w:sz w:val="24"/>
        </w:rPr>
        <w:t xml:space="preserve"> period from ________to _________</w:t>
      </w:r>
    </w:p>
    <w:p w14:paraId="41509A9E" w14:textId="77777777" w:rsidR="00F610B9" w:rsidRPr="00F610B9" w:rsidRDefault="00F610B9" w:rsidP="00302504">
      <w:pPr>
        <w:pStyle w:val="Title"/>
        <w:jc w:val="left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0B9">
        <w:rPr>
          <w:sz w:val="22"/>
          <w:szCs w:val="22"/>
        </w:rPr>
        <w:t>(</w:t>
      </w:r>
      <w:proofErr w:type="gramStart"/>
      <w:r w:rsidRPr="00F610B9">
        <w:rPr>
          <w:sz w:val="22"/>
          <w:szCs w:val="22"/>
        </w:rPr>
        <w:t>optional</w:t>
      </w:r>
      <w:proofErr w:type="gramEnd"/>
      <w:r w:rsidRPr="00F610B9">
        <w:rPr>
          <w:sz w:val="22"/>
          <w:szCs w:val="22"/>
        </w:rPr>
        <w:t>)</w:t>
      </w:r>
    </w:p>
    <w:p w14:paraId="4C486D19" w14:textId="77777777" w:rsidR="00302504" w:rsidRDefault="00302504">
      <w:pPr>
        <w:pStyle w:val="BodyText2"/>
      </w:pPr>
    </w:p>
    <w:p w14:paraId="118E3FC9" w14:textId="77777777" w:rsidR="00F610B9" w:rsidRDefault="00F610B9">
      <w:pPr>
        <w:pStyle w:val="BodyText2"/>
      </w:pPr>
    </w:p>
    <w:p w14:paraId="1931C47C" w14:textId="77777777" w:rsidR="004E5C0F" w:rsidRDefault="004E5C0F">
      <w:pPr>
        <w:pStyle w:val="BodyText2"/>
      </w:pPr>
    </w:p>
    <w:p w14:paraId="254B80F2" w14:textId="77777777" w:rsidR="004E5C0F" w:rsidRDefault="004E5C0F">
      <w:pPr>
        <w:pStyle w:val="BodyText2"/>
      </w:pPr>
    </w:p>
    <w:p w14:paraId="5C9E8AB8" w14:textId="77777777" w:rsidR="004E5C0F" w:rsidRDefault="004E5C0F">
      <w:pPr>
        <w:pStyle w:val="BodyText2"/>
      </w:pPr>
    </w:p>
    <w:p w14:paraId="493CA7A2" w14:textId="77777777" w:rsidR="004E5C0F" w:rsidRDefault="004E5C0F">
      <w:pPr>
        <w:pStyle w:val="BodyText2"/>
      </w:pPr>
    </w:p>
    <w:p w14:paraId="36F7D62E" w14:textId="77777777" w:rsidR="00F22ACD" w:rsidRDefault="00F22ACD"/>
    <w:p w14:paraId="5CE084DE" w14:textId="77777777" w:rsidR="00F22ACD" w:rsidRDefault="00F22ACD"/>
    <w:p w14:paraId="2C56108A" w14:textId="77777777" w:rsidR="00F22ACD" w:rsidRDefault="00F22ACD"/>
    <w:p w14:paraId="7CC55A71" w14:textId="77777777" w:rsidR="00F22ACD" w:rsidRDefault="00CA1CFF" w:rsidP="00CA1CFF">
      <w:pPr>
        <w:pStyle w:val="Title"/>
        <w:pBdr>
          <w:bottom w:val="single" w:sz="12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Board Self Evaluation Questionnaire   </w:t>
      </w:r>
      <w:r w:rsidR="00F22ACD">
        <w:rPr>
          <w:rFonts w:ascii="Century Gothic" w:hAnsi="Century Gothic"/>
        </w:rPr>
        <w:t xml:space="preserve"> </w:t>
      </w:r>
    </w:p>
    <w:p w14:paraId="3A2B98DD" w14:textId="77777777" w:rsidR="00F22ACD" w:rsidRDefault="00F22ACD">
      <w:pPr>
        <w:pStyle w:val="Title"/>
        <w:jc w:val="left"/>
        <w:rPr>
          <w:sz w:val="24"/>
        </w:rPr>
      </w:pPr>
    </w:p>
    <w:p w14:paraId="35941AD8" w14:textId="3315F509" w:rsidR="00F22ACD" w:rsidRPr="004850C8" w:rsidRDefault="00F32D03">
      <w:pPr>
        <w:pStyle w:val="Title"/>
        <w:jc w:val="left"/>
        <w:rPr>
          <w:sz w:val="24"/>
        </w:rPr>
      </w:pPr>
      <w:r w:rsidRPr="004850C8">
        <w:rPr>
          <w:sz w:val="24"/>
        </w:rPr>
        <w:t>All board members should answer questions</w:t>
      </w:r>
      <w:r w:rsidR="00F22ACD" w:rsidRPr="004850C8">
        <w:rPr>
          <w:sz w:val="24"/>
        </w:rPr>
        <w:t>. When completed individually the results of Sections A, B and C should be compiled, shared and discussed by the whole board to determine a</w:t>
      </w:r>
      <w:r w:rsidR="00460C4F" w:rsidRPr="004850C8">
        <w:rPr>
          <w:sz w:val="24"/>
        </w:rPr>
        <w:t>n average</w:t>
      </w:r>
      <w:r w:rsidR="00F22ACD" w:rsidRPr="004850C8">
        <w:rPr>
          <w:sz w:val="24"/>
        </w:rPr>
        <w:t xml:space="preserve"> group answer to each question</w:t>
      </w:r>
      <w:r w:rsidR="00460C4F" w:rsidRPr="004850C8">
        <w:rPr>
          <w:sz w:val="24"/>
        </w:rPr>
        <w:t xml:space="preserve"> and an overall section rating</w:t>
      </w:r>
      <w:r w:rsidR="00F22ACD" w:rsidRPr="004850C8">
        <w:rPr>
          <w:sz w:val="24"/>
        </w:rPr>
        <w:t>. Section D should be answer</w:t>
      </w:r>
      <w:r w:rsidR="00460C4F" w:rsidRPr="004850C8">
        <w:rPr>
          <w:sz w:val="24"/>
        </w:rPr>
        <w:t>ed by board members alone</w:t>
      </w:r>
      <w:r w:rsidR="00F22ACD" w:rsidRPr="004850C8">
        <w:rPr>
          <w:sz w:val="24"/>
        </w:rPr>
        <w:t xml:space="preserve"> but not shared with the group. Sections A, B and C should also be completed by the </w:t>
      </w:r>
      <w:r w:rsidR="00F22ACD" w:rsidRPr="004850C8">
        <w:rPr>
          <w:b/>
          <w:sz w:val="24"/>
        </w:rPr>
        <w:t>Executive Director</w:t>
      </w:r>
      <w:r w:rsidR="00B22190" w:rsidRPr="004850C8">
        <w:rPr>
          <w:b/>
          <w:sz w:val="24"/>
        </w:rPr>
        <w:t xml:space="preserve"> or CEO</w:t>
      </w:r>
      <w:r w:rsidR="00F22ACD" w:rsidRPr="004850C8">
        <w:rPr>
          <w:sz w:val="24"/>
        </w:rPr>
        <w:t>.</w:t>
      </w:r>
      <w:r w:rsidR="00991906">
        <w:rPr>
          <w:sz w:val="24"/>
        </w:rPr>
        <w:t xml:space="preserve"> This questionnaire</w:t>
      </w:r>
      <w:r w:rsidR="00302504" w:rsidRPr="004850C8">
        <w:rPr>
          <w:sz w:val="24"/>
        </w:rPr>
        <w:t xml:space="preserve"> also includes Section E, which provides feedback to the Chair of the Board.</w:t>
      </w:r>
    </w:p>
    <w:p w14:paraId="0DD6B207" w14:textId="77777777" w:rsidR="00F22ACD" w:rsidRDefault="00F22ACD">
      <w:pPr>
        <w:rPr>
          <w:b/>
          <w:sz w:val="22"/>
        </w:rPr>
      </w:pPr>
    </w:p>
    <w:p w14:paraId="00787D0E" w14:textId="77777777" w:rsidR="00AC55FF" w:rsidRPr="00E955E3" w:rsidRDefault="00AC55FF" w:rsidP="00AC55FF">
      <w:pPr>
        <w:rPr>
          <w:i/>
        </w:rPr>
      </w:pPr>
      <w:r>
        <w:rPr>
          <w:i/>
        </w:rPr>
        <w:t xml:space="preserve">Circle the response that </w:t>
      </w:r>
      <w:r w:rsidRPr="00750504">
        <w:rPr>
          <w:b/>
          <w:i/>
        </w:rPr>
        <w:t>best</w:t>
      </w:r>
      <w:r>
        <w:rPr>
          <w:i/>
        </w:rPr>
        <w:t xml:space="preserve"> reflects your opinion. </w:t>
      </w:r>
      <w:r w:rsidRPr="00E955E3">
        <w:rPr>
          <w:i/>
        </w:rPr>
        <w:t>The rating scale</w:t>
      </w:r>
      <w:r>
        <w:rPr>
          <w:i/>
        </w:rPr>
        <w:t xml:space="preserve"> for each statement</w:t>
      </w:r>
      <w:r w:rsidR="00750504">
        <w:rPr>
          <w:i/>
        </w:rPr>
        <w:t xml:space="preserve"> is</w:t>
      </w:r>
      <w:r w:rsidRPr="00E955E3">
        <w:rPr>
          <w:i/>
        </w:rPr>
        <w:t xml:space="preserve">: </w:t>
      </w:r>
      <w:r w:rsidR="00750504">
        <w:rPr>
          <w:i/>
        </w:rPr>
        <w:t xml:space="preserve"> </w:t>
      </w:r>
      <w:r>
        <w:rPr>
          <w:i/>
        </w:rPr>
        <w:t>Strongly Disagree (1); Disagree (2); Maybe or Not Sure (3); Agree (4); Strongly Agree (5).</w:t>
      </w:r>
    </w:p>
    <w:p w14:paraId="296232A4" w14:textId="77777777" w:rsidR="00AC55FF" w:rsidRDefault="00AC55FF" w:rsidP="00AC55FF">
      <w:pPr>
        <w:rPr>
          <w:b/>
          <w:sz w:val="22"/>
        </w:rPr>
      </w:pPr>
    </w:p>
    <w:p w14:paraId="373D8C08" w14:textId="77777777" w:rsidR="00AC55FF" w:rsidRDefault="00750504" w:rsidP="00AC55FF">
      <w:pPr>
        <w:rPr>
          <w:b/>
          <w:sz w:val="22"/>
        </w:rPr>
      </w:pPr>
      <w:r>
        <w:rPr>
          <w:b/>
          <w:sz w:val="28"/>
          <w:u w:val="single"/>
        </w:rPr>
        <w:t>A. How Well Has the Board Done Its J</w:t>
      </w:r>
      <w:r w:rsidR="00AC55FF">
        <w:rPr>
          <w:b/>
          <w:sz w:val="28"/>
          <w:u w:val="single"/>
        </w:rPr>
        <w:t>ob?</w:t>
      </w:r>
    </w:p>
    <w:p w14:paraId="4F31D4B4" w14:textId="77777777" w:rsidR="00AC55FF" w:rsidRDefault="00AC55FF" w:rsidP="00AC55FF">
      <w:pPr>
        <w:ind w:left="360"/>
        <w:rPr>
          <w:b/>
          <w:sz w:val="22"/>
        </w:rPr>
      </w:pPr>
    </w:p>
    <w:p w14:paraId="45B9CB9E" w14:textId="77777777" w:rsidR="00AC55FF" w:rsidRPr="00AC55FF" w:rsidRDefault="00AC55FF" w:rsidP="00FC55BE">
      <w:pPr>
        <w:numPr>
          <w:ilvl w:val="0"/>
          <w:numId w:val="22"/>
        </w:numPr>
      </w:pPr>
      <w:r w:rsidRPr="00AC55FF">
        <w:t>Our o</w:t>
      </w:r>
      <w:r w:rsidR="007B06C7">
        <w:t xml:space="preserve">rganization operates with a </w:t>
      </w:r>
      <w:r w:rsidRPr="00AC55FF">
        <w:t xml:space="preserve">strategic plan </w:t>
      </w:r>
    </w:p>
    <w:p w14:paraId="03C53828" w14:textId="77777777" w:rsidR="00AC55FF" w:rsidRPr="00AC55FF" w:rsidRDefault="00FC55BE" w:rsidP="00FC55BE">
      <w:r>
        <w:t xml:space="preserve">      </w:t>
      </w:r>
      <w:proofErr w:type="gramStart"/>
      <w:r w:rsidR="007B06C7">
        <w:t>or</w:t>
      </w:r>
      <w:proofErr w:type="gramEnd"/>
      <w:r w:rsidR="007B06C7">
        <w:t xml:space="preserve"> a set of measurable</w:t>
      </w:r>
      <w:r w:rsidR="00460C4F">
        <w:t xml:space="preserve"> goals and priorities</w:t>
      </w:r>
      <w:r w:rsidR="00750504">
        <w:t>.</w:t>
      </w:r>
      <w:r w:rsidR="007B06C7">
        <w:tab/>
      </w:r>
      <w:r w:rsidR="007B06C7">
        <w:tab/>
      </w:r>
      <w:r w:rsidR="007B06C7">
        <w:tab/>
      </w:r>
      <w:r w:rsidR="00AC55FF" w:rsidRPr="00AC55FF">
        <w:t>1</w:t>
      </w:r>
      <w:r w:rsidR="00AC55FF" w:rsidRPr="00AC55FF">
        <w:tab/>
        <w:t>2</w:t>
      </w:r>
      <w:r w:rsidR="00AC55FF" w:rsidRPr="00AC55FF">
        <w:tab/>
        <w:t>3</w:t>
      </w:r>
      <w:r w:rsidR="00AC55FF" w:rsidRPr="00AC55FF">
        <w:tab/>
        <w:t>4</w:t>
      </w:r>
      <w:r w:rsidR="00AC55FF" w:rsidRPr="00AC55FF">
        <w:tab/>
        <w:t>5</w:t>
      </w:r>
    </w:p>
    <w:p w14:paraId="4007FC25" w14:textId="77777777" w:rsidR="00AC55FF" w:rsidRPr="00AC55FF" w:rsidRDefault="00AC55FF" w:rsidP="00FC55BE">
      <w:pPr>
        <w:ind w:firstLine="180"/>
      </w:pPr>
    </w:p>
    <w:p w14:paraId="0D60F854" w14:textId="77777777" w:rsidR="00CA1CFF" w:rsidRDefault="00460C4F" w:rsidP="00CA1CFF">
      <w:pPr>
        <w:numPr>
          <w:ilvl w:val="0"/>
          <w:numId w:val="22"/>
        </w:numPr>
      </w:pPr>
      <w:r>
        <w:t xml:space="preserve">The board’s </w:t>
      </w:r>
      <w:r w:rsidR="007B06C7">
        <w:t xml:space="preserve">regular </w:t>
      </w:r>
      <w:r>
        <w:t xml:space="preserve">meeting </w:t>
      </w:r>
      <w:r w:rsidR="00AC55FF" w:rsidRPr="00AC55FF">
        <w:t xml:space="preserve">agenda </w:t>
      </w:r>
      <w:r w:rsidR="00316557">
        <w:t>items reflect</w:t>
      </w:r>
      <w:r w:rsidR="00CA1CFF">
        <w:t>s our</w:t>
      </w:r>
    </w:p>
    <w:p w14:paraId="5C235CAC" w14:textId="77777777" w:rsidR="00AC55FF" w:rsidRPr="00AC55FF" w:rsidRDefault="00CA1CFF" w:rsidP="00CA1CFF">
      <w:r>
        <w:t xml:space="preserve">      </w:t>
      </w:r>
      <w:proofErr w:type="gramStart"/>
      <w:r w:rsidR="00AC55FF" w:rsidRPr="00AC55FF">
        <w:t>strategic</w:t>
      </w:r>
      <w:proofErr w:type="gramEnd"/>
      <w:r w:rsidR="00AC55FF" w:rsidRPr="00AC55FF">
        <w:t xml:space="preserve"> plan or priorities.  </w:t>
      </w:r>
      <w:r w:rsidR="00AC55FF" w:rsidRPr="00AC55FF">
        <w:tab/>
      </w:r>
      <w:r w:rsidR="00AC55FF" w:rsidRPr="00AC55FF">
        <w:tab/>
      </w:r>
      <w:r w:rsidR="00AC55FF" w:rsidRPr="00AC55FF">
        <w:tab/>
      </w:r>
      <w:r w:rsidR="00AC55FF" w:rsidRPr="00AC55FF">
        <w:tab/>
      </w:r>
      <w:r w:rsidR="00AC55FF" w:rsidRPr="00AC55FF">
        <w:tab/>
        <w:t>1</w:t>
      </w:r>
      <w:r w:rsidR="00AC55FF" w:rsidRPr="00AC55FF">
        <w:tab/>
        <w:t>2</w:t>
      </w:r>
      <w:r w:rsidR="00AC55FF" w:rsidRPr="00AC55FF">
        <w:tab/>
        <w:t>3</w:t>
      </w:r>
      <w:r w:rsidR="00AC55FF" w:rsidRPr="00AC55FF">
        <w:tab/>
        <w:t>4</w:t>
      </w:r>
      <w:r w:rsidR="00AC55FF" w:rsidRPr="00AC55FF">
        <w:tab/>
        <w:t>5</w:t>
      </w:r>
    </w:p>
    <w:p w14:paraId="53A70820" w14:textId="77777777" w:rsidR="00AC55FF" w:rsidRPr="00AC55FF" w:rsidRDefault="00AC55FF" w:rsidP="00AC55FF">
      <w:bookmarkStart w:id="0" w:name="_GoBack"/>
      <w:bookmarkEnd w:id="0"/>
    </w:p>
    <w:p w14:paraId="49EFA511" w14:textId="77777777" w:rsidR="00CA1CFF" w:rsidRDefault="009E5864" w:rsidP="009E5864">
      <w:pPr>
        <w:pStyle w:val="ListParagraph"/>
        <w:numPr>
          <w:ilvl w:val="0"/>
          <w:numId w:val="22"/>
        </w:numPr>
      </w:pPr>
      <w:r w:rsidRPr="009E5864">
        <w:t>The board has created or reviewed</w:t>
      </w:r>
      <w:r w:rsidR="007B06C7">
        <w:t>, in this period</w:t>
      </w:r>
      <w:r w:rsidR="00316557">
        <w:t>,</w:t>
      </w:r>
      <w:r w:rsidR="00CA1CFF">
        <w:t xml:space="preserve"> some key</w:t>
      </w:r>
    </w:p>
    <w:p w14:paraId="099C572B" w14:textId="61F7825F" w:rsidR="00CA1CFF" w:rsidRDefault="00CA1CFF" w:rsidP="00CA1CFF">
      <w:pPr>
        <w:pStyle w:val="ListParagraph"/>
        <w:ind w:left="360"/>
      </w:pPr>
      <w:proofErr w:type="gramStart"/>
      <w:r>
        <w:t>governance</w:t>
      </w:r>
      <w:proofErr w:type="gramEnd"/>
      <w:r>
        <w:t xml:space="preserve"> job descriptions (</w:t>
      </w:r>
      <w:r w:rsidR="00F32D03">
        <w:t>e.g.</w:t>
      </w:r>
      <w:r>
        <w:t xml:space="preserve"> board chair,</w:t>
      </w:r>
      <w:r w:rsidR="007B06C7" w:rsidRPr="007B06C7">
        <w:t xml:space="preserve"> directors</w:t>
      </w:r>
      <w:r>
        <w:t xml:space="preserve"> and </w:t>
      </w:r>
    </w:p>
    <w:p w14:paraId="4DC8C5DE" w14:textId="77777777" w:rsidR="00AC55FF" w:rsidRPr="007B06C7" w:rsidRDefault="00263515" w:rsidP="00CA1CFF">
      <w:pPr>
        <w:pStyle w:val="ListParagraph"/>
        <w:ind w:left="360"/>
      </w:pPr>
      <w:proofErr w:type="gramStart"/>
      <w:r>
        <w:t>commi</w:t>
      </w:r>
      <w:r w:rsidR="00CA1CFF">
        <w:t>t</w:t>
      </w:r>
      <w:r>
        <w:t>t</w:t>
      </w:r>
      <w:r w:rsidR="00CA1CFF">
        <w:t>ees</w:t>
      </w:r>
      <w:proofErr w:type="gramEnd"/>
      <w:r w:rsidR="00AC55FF" w:rsidRPr="007B06C7">
        <w:tab/>
      </w:r>
      <w:r w:rsidR="00AC55FF" w:rsidRPr="007B06C7">
        <w:tab/>
      </w:r>
      <w:r w:rsidR="00CA1CFF">
        <w:tab/>
      </w:r>
      <w:r w:rsidR="00CA1CFF">
        <w:tab/>
      </w:r>
      <w:r w:rsidR="00CA1CFF">
        <w:tab/>
      </w:r>
      <w:r w:rsidR="00CA1CFF">
        <w:tab/>
      </w:r>
      <w:r w:rsidR="00CA1CFF">
        <w:tab/>
      </w:r>
      <w:r w:rsidR="00AC55FF" w:rsidRPr="007B06C7">
        <w:t>1</w:t>
      </w:r>
      <w:r w:rsidR="00AC55FF" w:rsidRPr="007B06C7">
        <w:tab/>
        <w:t>2</w:t>
      </w:r>
      <w:r w:rsidR="00AC55FF" w:rsidRPr="007B06C7">
        <w:tab/>
        <w:t>3</w:t>
      </w:r>
      <w:r w:rsidR="00AC55FF" w:rsidRPr="007B06C7">
        <w:tab/>
        <w:t>4</w:t>
      </w:r>
      <w:r w:rsidR="00AC55FF" w:rsidRPr="007B06C7">
        <w:tab/>
        <w:t>5</w:t>
      </w:r>
    </w:p>
    <w:p w14:paraId="2A5BA6CC" w14:textId="77777777" w:rsidR="00AC55FF" w:rsidRPr="00AC55FF" w:rsidRDefault="00AC55FF" w:rsidP="00AC55FF"/>
    <w:p w14:paraId="191AAF16" w14:textId="77777777" w:rsidR="00AC55FF" w:rsidRDefault="00AC55FF" w:rsidP="00FC55BE">
      <w:pPr>
        <w:numPr>
          <w:ilvl w:val="0"/>
          <w:numId w:val="22"/>
        </w:numPr>
      </w:pPr>
      <w:r w:rsidRPr="00AC55FF">
        <w:t xml:space="preserve">The board gives direction to staff on </w:t>
      </w:r>
      <w:r w:rsidR="00AD79AF">
        <w:t>how to achieve the</w:t>
      </w:r>
      <w:r>
        <w:t xml:space="preserve"> goals</w:t>
      </w:r>
    </w:p>
    <w:p w14:paraId="2FBBA3B4" w14:textId="77777777" w:rsidR="00AC55FF" w:rsidRPr="00AC55FF" w:rsidRDefault="00FC55BE" w:rsidP="00FC55BE">
      <w:r>
        <w:t xml:space="preserve">      </w:t>
      </w:r>
      <w:proofErr w:type="gramStart"/>
      <w:r w:rsidR="00AC55FF" w:rsidRPr="00AC55FF">
        <w:t>by</w:t>
      </w:r>
      <w:proofErr w:type="gramEnd"/>
      <w:r w:rsidR="00AC55FF" w:rsidRPr="00AC55FF">
        <w:t xml:space="preserve"> setting</w:t>
      </w:r>
      <w:r w:rsidR="007B06C7">
        <w:t>,</w:t>
      </w:r>
      <w:r w:rsidR="00CA1CFF">
        <w:t xml:space="preserve"> referring to</w:t>
      </w:r>
      <w:r w:rsidR="00316557">
        <w:t>, or revis</w:t>
      </w:r>
      <w:r w:rsidR="007B06C7">
        <w:t xml:space="preserve">ing </w:t>
      </w:r>
      <w:r w:rsidR="00AC55FF" w:rsidRPr="00AC55FF">
        <w:t>policies.</w:t>
      </w:r>
      <w:r w:rsidR="00AC55FF" w:rsidRPr="00AC55FF">
        <w:tab/>
      </w:r>
      <w:r w:rsidR="001A7113">
        <w:tab/>
      </w:r>
      <w:r w:rsidR="001A7113">
        <w:tab/>
      </w:r>
      <w:r w:rsidR="00AC55FF" w:rsidRPr="00AC55FF">
        <w:t>1</w:t>
      </w:r>
      <w:r w:rsidR="00AC55FF" w:rsidRPr="00AC55FF">
        <w:tab/>
        <w:t>2</w:t>
      </w:r>
      <w:r w:rsidR="00AC55FF" w:rsidRPr="00AC55FF">
        <w:tab/>
        <w:t>3</w:t>
      </w:r>
      <w:r w:rsidR="00AC55FF" w:rsidRPr="00AC55FF">
        <w:tab/>
        <w:t>4</w:t>
      </w:r>
      <w:r w:rsidR="00AC55FF" w:rsidRPr="00AC55FF">
        <w:tab/>
        <w:t>5</w:t>
      </w:r>
    </w:p>
    <w:p w14:paraId="4C83F985" w14:textId="77777777" w:rsidR="00AC55FF" w:rsidRPr="00AC55FF" w:rsidRDefault="00AC55FF" w:rsidP="00AC55FF"/>
    <w:p w14:paraId="7E0847F1" w14:textId="77777777" w:rsidR="00CA1CFF" w:rsidRDefault="00CA1CFF" w:rsidP="00FC55BE">
      <w:pPr>
        <w:numPr>
          <w:ilvl w:val="0"/>
          <w:numId w:val="22"/>
        </w:numPr>
      </w:pPr>
      <w:r>
        <w:t>The board has identified and reviewed the organization’s</w:t>
      </w:r>
    </w:p>
    <w:p w14:paraId="1EBCE695" w14:textId="77777777" w:rsidR="00CA1CFF" w:rsidRDefault="00CA1CFF" w:rsidP="00CA1CFF">
      <w:r>
        <w:t xml:space="preserve">      </w:t>
      </w:r>
      <w:proofErr w:type="gramStart"/>
      <w:r>
        <w:t>relationship</w:t>
      </w:r>
      <w:proofErr w:type="gramEnd"/>
      <w:r>
        <w:t xml:space="preserve"> with each of its key stakeholders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FE6A9AF" w14:textId="77777777" w:rsidR="00CA1CFF" w:rsidRDefault="00CA1CFF" w:rsidP="00CA1CFF">
      <w:pPr>
        <w:ind w:left="360"/>
      </w:pPr>
    </w:p>
    <w:p w14:paraId="5F088A52" w14:textId="77777777" w:rsidR="00AC55FF" w:rsidRDefault="00AC55FF" w:rsidP="00FC55BE">
      <w:pPr>
        <w:numPr>
          <w:ilvl w:val="0"/>
          <w:numId w:val="22"/>
        </w:numPr>
      </w:pPr>
      <w:r w:rsidRPr="00AC55FF">
        <w:t xml:space="preserve">The board </w:t>
      </w:r>
      <w:r w:rsidR="00CA1CFF">
        <w:t>has ensured</w:t>
      </w:r>
      <w:r w:rsidRPr="00AC55FF">
        <w:t xml:space="preserve"> that the </w:t>
      </w:r>
      <w:r>
        <w:t xml:space="preserve">organization’s accomplishments </w:t>
      </w:r>
    </w:p>
    <w:p w14:paraId="65AF4D45" w14:textId="77777777" w:rsidR="00AC55FF" w:rsidRPr="00AC55FF" w:rsidRDefault="00FC55BE" w:rsidP="00FC55BE">
      <w:r>
        <w:t xml:space="preserve">      </w:t>
      </w:r>
      <w:proofErr w:type="gramStart"/>
      <w:r w:rsidR="00AC55FF">
        <w:t>and</w:t>
      </w:r>
      <w:proofErr w:type="gramEnd"/>
      <w:r w:rsidR="00AC55FF">
        <w:t xml:space="preserve"> challenges</w:t>
      </w:r>
      <w:r w:rsidR="00CA1CFF">
        <w:t xml:space="preserve"> have been </w:t>
      </w:r>
      <w:r w:rsidR="00AC55FF" w:rsidRPr="00AC55FF">
        <w:t xml:space="preserve">communicated to </w:t>
      </w:r>
      <w:r w:rsidR="00CA1CFF">
        <w:t>key s</w:t>
      </w:r>
      <w:r w:rsidR="00AC55FF" w:rsidRPr="00AC55FF">
        <w:t>takehol</w:t>
      </w:r>
      <w:r w:rsidR="00CA1CFF">
        <w:t>ders</w:t>
      </w:r>
      <w:r w:rsidR="00CA1CFF">
        <w:tab/>
      </w:r>
      <w:r w:rsidR="00AC55FF" w:rsidRPr="00AC55FF">
        <w:t>1</w:t>
      </w:r>
      <w:r w:rsidR="00AC55FF" w:rsidRPr="00AC55FF">
        <w:tab/>
        <w:t>2</w:t>
      </w:r>
      <w:r w:rsidR="00AC55FF" w:rsidRPr="00AC55FF">
        <w:tab/>
        <w:t>3</w:t>
      </w:r>
      <w:r w:rsidR="00AC55FF" w:rsidRPr="00AC55FF">
        <w:tab/>
        <w:t>4</w:t>
      </w:r>
      <w:r w:rsidR="00AC55FF" w:rsidRPr="00AC55FF">
        <w:tab/>
        <w:t>5</w:t>
      </w:r>
    </w:p>
    <w:p w14:paraId="113435F9" w14:textId="77777777" w:rsidR="00517617" w:rsidRDefault="00517617" w:rsidP="00AC55FF"/>
    <w:p w14:paraId="1B074622" w14:textId="77777777" w:rsidR="00263515" w:rsidRDefault="00AC55FF" w:rsidP="00FC55BE">
      <w:pPr>
        <w:numPr>
          <w:ilvl w:val="0"/>
          <w:numId w:val="22"/>
        </w:numPr>
      </w:pPr>
      <w:r>
        <w:t>The board has ensured that</w:t>
      </w:r>
      <w:r w:rsidR="00263515">
        <w:t xml:space="preserve"> </w:t>
      </w:r>
      <w:r w:rsidRPr="00AC55FF">
        <w:t xml:space="preserve">stakeholders </w:t>
      </w:r>
      <w:r>
        <w:t xml:space="preserve">have </w:t>
      </w:r>
      <w:r w:rsidRPr="00AC55FF">
        <w:t>receive</w:t>
      </w:r>
      <w:r>
        <w:t>d</w:t>
      </w:r>
      <w:r w:rsidRPr="00AC55FF">
        <w:t xml:space="preserve"> reports </w:t>
      </w:r>
    </w:p>
    <w:p w14:paraId="011A546E" w14:textId="77777777" w:rsidR="00263515" w:rsidRDefault="00AC55FF" w:rsidP="00263515">
      <w:pPr>
        <w:ind w:left="360"/>
      </w:pPr>
      <w:proofErr w:type="gramStart"/>
      <w:r w:rsidRPr="00AC55FF">
        <w:t>on</w:t>
      </w:r>
      <w:proofErr w:type="gramEnd"/>
      <w:r w:rsidRPr="00AC55FF">
        <w:t xml:space="preserve"> how our organization has used its financial and human </w:t>
      </w:r>
    </w:p>
    <w:p w14:paraId="6A25BDC6" w14:textId="77777777" w:rsidR="00AC55FF" w:rsidRDefault="00AC55FF" w:rsidP="00263515">
      <w:pPr>
        <w:ind w:left="360"/>
      </w:pPr>
      <w:proofErr w:type="gramStart"/>
      <w:r w:rsidRPr="00AC55FF">
        <w:t>resources</w:t>
      </w:r>
      <w:proofErr w:type="gramEnd"/>
      <w:r w:rsidRPr="00AC55FF">
        <w:t>.</w:t>
      </w:r>
      <w:r w:rsidRPr="00AC55FF">
        <w:tab/>
      </w:r>
      <w:r w:rsidRPr="00AC55FF">
        <w:tab/>
      </w:r>
      <w:r w:rsidRPr="00AC55FF">
        <w:tab/>
      </w:r>
      <w:r w:rsidRPr="00AC55FF">
        <w:tab/>
      </w:r>
      <w:r w:rsidR="001A7113">
        <w:tab/>
      </w:r>
      <w:r w:rsidR="00263515">
        <w:tab/>
      </w:r>
      <w:r w:rsidR="00263515">
        <w:tab/>
      </w:r>
      <w:r w:rsidR="00263515">
        <w:tab/>
      </w:r>
      <w:r w:rsidRPr="00AC55FF">
        <w:t>1</w:t>
      </w:r>
      <w:r w:rsidRPr="00AC55FF">
        <w:tab/>
        <w:t>2</w:t>
      </w:r>
      <w:r w:rsidRPr="00AC55FF">
        <w:tab/>
        <w:t>3</w:t>
      </w:r>
      <w:r w:rsidRPr="00AC55FF">
        <w:tab/>
        <w:t>4</w:t>
      </w:r>
      <w:r w:rsidRPr="00AC55FF">
        <w:tab/>
        <w:t>5</w:t>
      </w:r>
    </w:p>
    <w:p w14:paraId="44EE4F83" w14:textId="77777777" w:rsidR="00AD79AF" w:rsidRDefault="00AD79AF" w:rsidP="00AC55FF"/>
    <w:p w14:paraId="056D4031" w14:textId="77777777" w:rsidR="001A7113" w:rsidRPr="00AD79AF" w:rsidRDefault="00AD79AF" w:rsidP="00FC55BE">
      <w:pPr>
        <w:numPr>
          <w:ilvl w:val="0"/>
          <w:numId w:val="22"/>
        </w:numPr>
      </w:pPr>
      <w:r>
        <w:t>________________________________________________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B4444FB" w14:textId="77777777" w:rsidR="001A7113" w:rsidRDefault="001A7113" w:rsidP="00AC55FF">
      <w:pPr>
        <w:rPr>
          <w:i/>
          <w:sz w:val="28"/>
          <w:szCs w:val="28"/>
          <w:u w:val="single"/>
        </w:rPr>
      </w:pPr>
    </w:p>
    <w:p w14:paraId="15173F55" w14:textId="77777777" w:rsidR="00AC55FF" w:rsidRPr="001A7113" w:rsidRDefault="00750504" w:rsidP="00AC55FF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My overall rating (add together the total of the numbers circled):</w:t>
      </w:r>
    </w:p>
    <w:p w14:paraId="37E553CE" w14:textId="77777777" w:rsidR="00AC55FF" w:rsidRPr="00AC55FF" w:rsidRDefault="00AC55FF" w:rsidP="00AC55FF">
      <w:pPr>
        <w:rPr>
          <w:i/>
          <w:u w:val="single"/>
        </w:rPr>
      </w:pPr>
    </w:p>
    <w:p w14:paraId="73CCDAF4" w14:textId="0E4EAA34" w:rsidR="00F22ACD" w:rsidRDefault="0065236F" w:rsidP="00517617">
      <w:pPr>
        <w:ind w:firstLine="720"/>
      </w:pPr>
      <w:r>
        <w:rPr>
          <w:sz w:val="32"/>
        </w:rPr>
        <w:sym w:font="Wingdings" w:char="F072"/>
      </w:r>
      <w:r w:rsidR="00AC55FF">
        <w:t xml:space="preserve"> </w:t>
      </w:r>
      <w:r w:rsidR="00AD79AF">
        <w:rPr>
          <w:sz w:val="28"/>
          <w:szCs w:val="28"/>
        </w:rPr>
        <w:t>Excellent (</w:t>
      </w:r>
      <w:r>
        <w:rPr>
          <w:sz w:val="28"/>
          <w:szCs w:val="28"/>
        </w:rPr>
        <w:t>30-24</w:t>
      </w:r>
      <w:r w:rsidR="00F32D03">
        <w:rPr>
          <w:sz w:val="28"/>
          <w:szCs w:val="28"/>
        </w:rPr>
        <w:t>)</w:t>
      </w:r>
      <w:r w:rsidR="00F32D03">
        <w:t xml:space="preserve"> </w:t>
      </w:r>
      <w:r>
        <w:rPr>
          <w:sz w:val="32"/>
        </w:rPr>
        <w:sym w:font="Wingdings" w:char="F072"/>
      </w:r>
      <w:r w:rsidR="00AC55FF">
        <w:rPr>
          <w:sz w:val="32"/>
        </w:rPr>
        <w:t xml:space="preserve"> </w:t>
      </w:r>
      <w:r>
        <w:rPr>
          <w:sz w:val="28"/>
          <w:szCs w:val="28"/>
        </w:rPr>
        <w:t>Satisfactory (23</w:t>
      </w:r>
      <w:r w:rsidR="00AC55FF" w:rsidRPr="006A796E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="00F32D03">
        <w:t xml:space="preserve">) </w:t>
      </w:r>
      <w:r>
        <w:rPr>
          <w:sz w:val="32"/>
        </w:rPr>
        <w:sym w:font="Wingdings" w:char="F072"/>
      </w:r>
      <w:r>
        <w:rPr>
          <w:sz w:val="32"/>
        </w:rPr>
        <w:t xml:space="preserve"> </w:t>
      </w:r>
      <w:r>
        <w:rPr>
          <w:sz w:val="28"/>
          <w:szCs w:val="28"/>
        </w:rPr>
        <w:t>Poor (18- 6</w:t>
      </w:r>
      <w:r w:rsidR="00AC55FF" w:rsidRPr="006A796E">
        <w:rPr>
          <w:sz w:val="28"/>
          <w:szCs w:val="28"/>
        </w:rPr>
        <w:t>)</w:t>
      </w:r>
    </w:p>
    <w:p w14:paraId="14F8A9AC" w14:textId="77777777" w:rsidR="00517617" w:rsidRDefault="00517617" w:rsidP="00517617">
      <w:pPr>
        <w:ind w:firstLine="720"/>
      </w:pPr>
    </w:p>
    <w:p w14:paraId="2291D5AC" w14:textId="77777777" w:rsidR="00517617" w:rsidRDefault="00517617" w:rsidP="00517617">
      <w:pPr>
        <w:ind w:firstLine="720"/>
      </w:pPr>
    </w:p>
    <w:p w14:paraId="4FBEE513" w14:textId="77777777" w:rsidR="00CA1CFF" w:rsidRDefault="00CA1CFF">
      <w:pPr>
        <w:pStyle w:val="Heading1"/>
        <w:jc w:val="left"/>
        <w:rPr>
          <w:rFonts w:ascii="Times New Roman" w:hAnsi="Times New Roman"/>
          <w:b/>
          <w:sz w:val="28"/>
          <w:u w:val="single"/>
        </w:rPr>
      </w:pPr>
    </w:p>
    <w:p w14:paraId="6966EF94" w14:textId="77777777" w:rsidR="00CA1CFF" w:rsidRDefault="00CA1CFF">
      <w:pPr>
        <w:pStyle w:val="Heading1"/>
        <w:jc w:val="left"/>
        <w:rPr>
          <w:rFonts w:ascii="Times New Roman" w:hAnsi="Times New Roman"/>
          <w:b/>
          <w:sz w:val="28"/>
          <w:u w:val="single"/>
        </w:rPr>
      </w:pPr>
    </w:p>
    <w:p w14:paraId="2D01ED43" w14:textId="77777777" w:rsidR="00F22ACD" w:rsidRDefault="00750504">
      <w:pPr>
        <w:pStyle w:val="Heading1"/>
        <w:jc w:val="lef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B. How Well Has the Board Conducted I</w:t>
      </w:r>
      <w:r w:rsidR="00F22ACD">
        <w:rPr>
          <w:rFonts w:ascii="Times New Roman" w:hAnsi="Times New Roman"/>
          <w:b/>
          <w:sz w:val="28"/>
          <w:u w:val="single"/>
        </w:rPr>
        <w:t>tself?</w:t>
      </w:r>
    </w:p>
    <w:p w14:paraId="3DF7FDC7" w14:textId="77777777" w:rsidR="00F22ACD" w:rsidRDefault="00F22ACD"/>
    <w:p w14:paraId="6DCF9E58" w14:textId="77777777" w:rsidR="00F047F6" w:rsidRPr="00E955E3" w:rsidRDefault="00F047F6" w:rsidP="00F047F6">
      <w:pPr>
        <w:rPr>
          <w:i/>
        </w:rPr>
      </w:pPr>
      <w:r>
        <w:rPr>
          <w:i/>
        </w:rPr>
        <w:t xml:space="preserve">Circle the response that </w:t>
      </w:r>
      <w:r w:rsidRPr="00FC55BE">
        <w:rPr>
          <w:b/>
          <w:i/>
        </w:rPr>
        <w:t>best</w:t>
      </w:r>
      <w:r w:rsidRPr="00FC55BE">
        <w:rPr>
          <w:i/>
        </w:rPr>
        <w:t xml:space="preserve"> </w:t>
      </w:r>
      <w:r>
        <w:rPr>
          <w:i/>
        </w:rPr>
        <w:t xml:space="preserve">reflects your opinion. </w:t>
      </w:r>
      <w:r w:rsidRPr="00E955E3">
        <w:rPr>
          <w:i/>
        </w:rPr>
        <w:t>The rating scale</w:t>
      </w:r>
      <w:r>
        <w:rPr>
          <w:i/>
        </w:rPr>
        <w:t xml:space="preserve"> for each statement</w:t>
      </w:r>
      <w:r w:rsidRPr="00E955E3">
        <w:rPr>
          <w:i/>
        </w:rPr>
        <w:t xml:space="preserve"> is:</w:t>
      </w:r>
      <w:r w:rsidR="00750504">
        <w:rPr>
          <w:i/>
        </w:rPr>
        <w:t xml:space="preserve"> </w:t>
      </w:r>
      <w:r w:rsidRPr="00E955E3">
        <w:rPr>
          <w:i/>
        </w:rPr>
        <w:t xml:space="preserve"> </w:t>
      </w:r>
      <w:r>
        <w:rPr>
          <w:i/>
        </w:rPr>
        <w:t>Strongly Disagree (1); Disagree (2); Maybe or Not Sure (3); Agree (4); Strongly Agree (5).</w:t>
      </w:r>
    </w:p>
    <w:p w14:paraId="50FA9B1E" w14:textId="77777777" w:rsidR="00F047F6" w:rsidRDefault="00F047F6" w:rsidP="00F047F6">
      <w:pPr>
        <w:rPr>
          <w:b/>
          <w:sz w:val="22"/>
        </w:rPr>
      </w:pPr>
    </w:p>
    <w:p w14:paraId="391D9F32" w14:textId="77777777" w:rsidR="00F047F6" w:rsidRPr="00F047F6" w:rsidRDefault="00B340E6" w:rsidP="00750504">
      <w:pPr>
        <w:numPr>
          <w:ilvl w:val="0"/>
          <w:numId w:val="16"/>
        </w:numPr>
      </w:pPr>
      <w:r>
        <w:t xml:space="preserve"> As board members we are</w:t>
      </w:r>
      <w:r w:rsidR="00F047F6" w:rsidRPr="00F047F6">
        <w:t xml:space="preserve"> aware of what is expected of </w:t>
      </w:r>
      <w:r>
        <w:t>us.</w:t>
      </w:r>
      <w:r>
        <w:tab/>
      </w:r>
      <w:r w:rsidR="00F047F6">
        <w:t>1</w:t>
      </w:r>
      <w:r w:rsidR="00F047F6">
        <w:tab/>
        <w:t>2</w:t>
      </w:r>
      <w:r w:rsidR="00F047F6">
        <w:tab/>
        <w:t>3</w:t>
      </w:r>
      <w:r w:rsidR="00F047F6">
        <w:tab/>
        <w:t>4</w:t>
      </w:r>
      <w:r w:rsidR="00F047F6">
        <w:tab/>
        <w:t>5</w:t>
      </w:r>
    </w:p>
    <w:p w14:paraId="40711E13" w14:textId="77777777" w:rsidR="00F047F6" w:rsidRPr="00F047F6" w:rsidRDefault="00F047F6" w:rsidP="00F047F6"/>
    <w:p w14:paraId="4E9BA1BB" w14:textId="77777777" w:rsidR="00F047F6" w:rsidRPr="00F047F6" w:rsidRDefault="00F047F6" w:rsidP="00750504">
      <w:pPr>
        <w:numPr>
          <w:ilvl w:val="0"/>
          <w:numId w:val="16"/>
        </w:numPr>
      </w:pPr>
      <w:r w:rsidRPr="00F047F6">
        <w:t xml:space="preserve">The agenda </w:t>
      </w:r>
      <w:r>
        <w:t xml:space="preserve">of </w:t>
      </w:r>
      <w:r w:rsidR="00B340E6">
        <w:t>board meetings are</w:t>
      </w:r>
      <w:r w:rsidRPr="00F047F6">
        <w:t xml:space="preserve"> well planned </w:t>
      </w:r>
    </w:p>
    <w:p w14:paraId="4398732D" w14:textId="77777777" w:rsidR="00741FCB" w:rsidRDefault="00750504" w:rsidP="00750504">
      <w:r>
        <w:t xml:space="preserve">       </w:t>
      </w:r>
      <w:proofErr w:type="gramStart"/>
      <w:r w:rsidR="00741FCB">
        <w:t>so</w:t>
      </w:r>
      <w:proofErr w:type="gramEnd"/>
      <w:r w:rsidR="00741FCB">
        <w:t xml:space="preserve"> that we are able to </w:t>
      </w:r>
      <w:r w:rsidR="00F047F6" w:rsidRPr="00F047F6">
        <w:t xml:space="preserve">get through all necessary board </w:t>
      </w:r>
    </w:p>
    <w:p w14:paraId="4A8762EF" w14:textId="77777777" w:rsidR="00F047F6" w:rsidRPr="00F047F6" w:rsidRDefault="00750504" w:rsidP="00750504">
      <w:r>
        <w:t xml:space="preserve">       </w:t>
      </w:r>
      <w:proofErr w:type="gramStart"/>
      <w:r w:rsidR="00F047F6" w:rsidRPr="00F047F6">
        <w:t>business</w:t>
      </w:r>
      <w:proofErr w:type="gramEnd"/>
      <w:r w:rsidR="00F047F6" w:rsidRPr="00F047F6">
        <w:t>.</w:t>
      </w:r>
      <w:r w:rsidR="00F047F6" w:rsidRPr="00F047F6">
        <w:tab/>
      </w:r>
      <w:r w:rsidR="00F047F6">
        <w:tab/>
      </w:r>
      <w:r w:rsidR="00F047F6" w:rsidRPr="00F047F6">
        <w:tab/>
      </w:r>
      <w:r w:rsidR="00741FCB">
        <w:tab/>
      </w:r>
      <w:r w:rsidR="00741FCB">
        <w:tab/>
      </w:r>
      <w:r w:rsidR="00741FCB">
        <w:tab/>
      </w:r>
      <w:r w:rsidR="00741FCB">
        <w:tab/>
      </w:r>
      <w:r w:rsidR="00741FCB">
        <w:tab/>
        <w:t>1</w:t>
      </w:r>
      <w:r w:rsidR="00741FCB">
        <w:tab/>
      </w:r>
      <w:r w:rsidR="00F047F6" w:rsidRPr="00F047F6"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  <w:r w:rsidR="00F047F6" w:rsidRPr="00F047F6">
        <w:tab/>
      </w:r>
      <w:r w:rsidR="00F047F6" w:rsidRPr="00F047F6">
        <w:tab/>
      </w:r>
    </w:p>
    <w:p w14:paraId="46EB3FA5" w14:textId="77777777" w:rsidR="00F047F6" w:rsidRPr="00F047F6" w:rsidRDefault="00F047F6" w:rsidP="00750504">
      <w:pPr>
        <w:numPr>
          <w:ilvl w:val="0"/>
          <w:numId w:val="16"/>
        </w:numPr>
      </w:pPr>
      <w:r w:rsidRPr="00F047F6">
        <w:t xml:space="preserve">It seems like most board members come to meetings </w:t>
      </w:r>
    </w:p>
    <w:p w14:paraId="49F56818" w14:textId="77777777" w:rsidR="00F047F6" w:rsidRPr="00F047F6" w:rsidRDefault="00750504" w:rsidP="00750504">
      <w:r>
        <w:t xml:space="preserve">      </w:t>
      </w:r>
      <w:proofErr w:type="gramStart"/>
      <w:r w:rsidR="00F047F6" w:rsidRPr="00F047F6">
        <w:t>prepared</w:t>
      </w:r>
      <w:proofErr w:type="gramEnd"/>
      <w:r w:rsidR="00F047F6" w:rsidRPr="00F047F6">
        <w:t>.</w:t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14:paraId="66A741AD" w14:textId="77777777" w:rsidR="00F047F6" w:rsidRPr="00F047F6" w:rsidRDefault="00F047F6" w:rsidP="00F047F6"/>
    <w:p w14:paraId="398F6556" w14:textId="77777777" w:rsidR="00F047F6" w:rsidRPr="00F047F6" w:rsidRDefault="00F047F6" w:rsidP="00750504">
      <w:pPr>
        <w:numPr>
          <w:ilvl w:val="0"/>
          <w:numId w:val="16"/>
        </w:numPr>
      </w:pPr>
      <w:r w:rsidRPr="00F047F6">
        <w:t>We receive</w:t>
      </w:r>
      <w:r w:rsidR="00E93FC2">
        <w:t xml:space="preserve"> written </w:t>
      </w:r>
      <w:r w:rsidRPr="00F047F6">
        <w:t xml:space="preserve">reports </w:t>
      </w:r>
      <w:r w:rsidR="00E93FC2">
        <w:t xml:space="preserve">to the board </w:t>
      </w:r>
      <w:r w:rsidRPr="00F047F6">
        <w:t xml:space="preserve">in </w:t>
      </w:r>
    </w:p>
    <w:p w14:paraId="4D2F65C4" w14:textId="77777777" w:rsidR="00F047F6" w:rsidRPr="00F047F6" w:rsidRDefault="00750504" w:rsidP="00750504">
      <w:r>
        <w:t xml:space="preserve">       </w:t>
      </w:r>
      <w:proofErr w:type="gramStart"/>
      <w:r w:rsidR="00741FCB">
        <w:t>a</w:t>
      </w:r>
      <w:r w:rsidR="00E93FC2">
        <w:t>dvance</w:t>
      </w:r>
      <w:proofErr w:type="gramEnd"/>
      <w:r w:rsidR="00E93FC2">
        <w:t xml:space="preserve"> of our meetings</w:t>
      </w:r>
      <w:r>
        <w:t>.</w:t>
      </w:r>
      <w:r w:rsidR="00E93FC2">
        <w:tab/>
      </w:r>
      <w:r w:rsidR="00E93FC2">
        <w:tab/>
      </w:r>
      <w:r w:rsidR="00E93FC2">
        <w:tab/>
      </w:r>
      <w:r w:rsidR="00E93FC2">
        <w:tab/>
      </w:r>
      <w:r w:rsidR="00E93FC2">
        <w:tab/>
      </w:r>
      <w:r w:rsidR="00E93FC2">
        <w:tab/>
      </w:r>
      <w:r w:rsidR="00F047F6" w:rsidRPr="00F047F6"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14:paraId="2E5FDBA8" w14:textId="77777777" w:rsidR="00F047F6" w:rsidRPr="00F047F6" w:rsidRDefault="00F047F6" w:rsidP="00F047F6"/>
    <w:p w14:paraId="2E7A9280" w14:textId="77777777" w:rsidR="00F047F6" w:rsidRPr="00F047F6" w:rsidRDefault="00F047F6" w:rsidP="00750504">
      <w:pPr>
        <w:numPr>
          <w:ilvl w:val="0"/>
          <w:numId w:val="16"/>
        </w:numPr>
      </w:pPr>
      <w:r w:rsidRPr="00F047F6">
        <w:t>All board member</w:t>
      </w:r>
      <w:r w:rsidR="00741FCB">
        <w:t>s</w:t>
      </w:r>
      <w:r w:rsidRPr="00F047F6">
        <w:t xml:space="preserve"> participate in important board </w:t>
      </w:r>
    </w:p>
    <w:p w14:paraId="2F530381" w14:textId="77777777" w:rsidR="00F047F6" w:rsidRPr="00F047F6" w:rsidRDefault="00750504" w:rsidP="00750504">
      <w:r>
        <w:t xml:space="preserve">      </w:t>
      </w:r>
      <w:proofErr w:type="gramStart"/>
      <w:r w:rsidR="00F047F6" w:rsidRPr="00F047F6">
        <w:t>discussions</w:t>
      </w:r>
      <w:proofErr w:type="gramEnd"/>
      <w:r w:rsidR="00F047F6" w:rsidRPr="00F047F6">
        <w:t>.</w:t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14:paraId="1EBA3EE3" w14:textId="77777777" w:rsidR="00F047F6" w:rsidRPr="00F047F6" w:rsidRDefault="00F047F6" w:rsidP="00F047F6"/>
    <w:p w14:paraId="6A0B47D4" w14:textId="77777777" w:rsidR="00F047F6" w:rsidRPr="00F047F6" w:rsidRDefault="00F047F6" w:rsidP="00750504">
      <w:pPr>
        <w:numPr>
          <w:ilvl w:val="0"/>
          <w:numId w:val="16"/>
        </w:numPr>
      </w:pPr>
      <w:r w:rsidRPr="00F047F6">
        <w:t xml:space="preserve">We do a good job encouraging and dealing with </w:t>
      </w:r>
    </w:p>
    <w:p w14:paraId="4DCF8727" w14:textId="77777777" w:rsidR="00F047F6" w:rsidRPr="00F047F6" w:rsidRDefault="00750504" w:rsidP="00750504">
      <w:r>
        <w:t xml:space="preserve">      </w:t>
      </w:r>
      <w:proofErr w:type="gramStart"/>
      <w:r w:rsidR="00F047F6" w:rsidRPr="00F047F6">
        <w:t>different</w:t>
      </w:r>
      <w:proofErr w:type="gramEnd"/>
      <w:r w:rsidR="00F047F6" w:rsidRPr="00F047F6">
        <w:t xml:space="preserve"> points of view.</w:t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>
        <w:tab/>
        <w:t>1</w:t>
      </w:r>
      <w:r w:rsid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14:paraId="2D80B5AA" w14:textId="77777777" w:rsidR="00F047F6" w:rsidRPr="00F047F6" w:rsidRDefault="00F047F6" w:rsidP="00F047F6"/>
    <w:p w14:paraId="3DC61413" w14:textId="77777777" w:rsidR="00F047F6" w:rsidRPr="00F047F6" w:rsidRDefault="00F047F6" w:rsidP="00750504">
      <w:pPr>
        <w:numPr>
          <w:ilvl w:val="0"/>
          <w:numId w:val="16"/>
        </w:numPr>
      </w:pPr>
      <w:r w:rsidRPr="00F047F6">
        <w:t>We all support the decisions we make.</w:t>
      </w:r>
      <w:r w:rsidRPr="00F047F6">
        <w:tab/>
      </w:r>
      <w:r w:rsidRPr="00F047F6">
        <w:tab/>
      </w:r>
      <w:r w:rsidRPr="00F047F6">
        <w:tab/>
      </w:r>
      <w:r>
        <w:tab/>
        <w:t>1</w:t>
      </w:r>
      <w:r w:rsidRPr="00F047F6">
        <w:tab/>
        <w:t>2</w:t>
      </w:r>
      <w:r w:rsidRPr="00F047F6">
        <w:tab/>
        <w:t>3</w:t>
      </w:r>
      <w:r w:rsidRPr="00F047F6">
        <w:tab/>
        <w:t>4</w:t>
      </w:r>
      <w:r w:rsidRPr="00F047F6">
        <w:tab/>
        <w:t>5</w:t>
      </w:r>
    </w:p>
    <w:p w14:paraId="72FCE428" w14:textId="77777777" w:rsidR="00F047F6" w:rsidRPr="00F047F6" w:rsidRDefault="00F047F6" w:rsidP="00F047F6"/>
    <w:p w14:paraId="6AC9C8C4" w14:textId="77777777" w:rsidR="00316557" w:rsidRDefault="00316557" w:rsidP="00750504">
      <w:pPr>
        <w:numPr>
          <w:ilvl w:val="0"/>
          <w:numId w:val="16"/>
        </w:numPr>
      </w:pPr>
      <w:r>
        <w:t xml:space="preserve">The board assesses its composition and strengths in advance of </w:t>
      </w:r>
    </w:p>
    <w:p w14:paraId="5A27F951" w14:textId="77777777" w:rsidR="00F047F6" w:rsidRPr="00F047F6" w:rsidRDefault="00316557" w:rsidP="00750504">
      <w:r>
        <w:t xml:space="preserve">      </w:t>
      </w:r>
      <w:proofErr w:type="gramStart"/>
      <w:r w:rsidR="00AD79AF" w:rsidRPr="00316557">
        <w:t>recruiting</w:t>
      </w:r>
      <w:proofErr w:type="gramEnd"/>
      <w:r w:rsidR="00AD79AF" w:rsidRPr="00316557">
        <w:t xml:space="preserve"> new board </w:t>
      </w:r>
      <w:r>
        <w:t>members.</w:t>
      </w:r>
      <w:r w:rsidR="00F047F6" w:rsidRPr="00F047F6">
        <w:tab/>
      </w:r>
      <w:r>
        <w:tab/>
      </w:r>
      <w:r>
        <w:tab/>
      </w:r>
      <w:r>
        <w:tab/>
      </w:r>
      <w:r>
        <w:tab/>
      </w:r>
      <w:r w:rsidR="00F047F6">
        <w:t>1</w:t>
      </w:r>
      <w:r w:rsidR="00F047F6">
        <w:tab/>
        <w:t>2</w:t>
      </w:r>
      <w:r w:rsidR="00F047F6">
        <w:tab/>
        <w:t>3</w:t>
      </w:r>
      <w:r w:rsidR="00F047F6">
        <w:tab/>
        <w:t>4</w:t>
      </w:r>
      <w:r w:rsidR="00F047F6">
        <w:tab/>
        <w:t>5</w:t>
      </w:r>
    </w:p>
    <w:p w14:paraId="4A948AD7" w14:textId="77777777" w:rsidR="00F047F6" w:rsidRPr="00F047F6" w:rsidRDefault="00F047F6" w:rsidP="00F047F6"/>
    <w:p w14:paraId="3F9F41F5" w14:textId="77777777" w:rsidR="00316557" w:rsidRDefault="00316557" w:rsidP="00750504">
      <w:pPr>
        <w:numPr>
          <w:ilvl w:val="0"/>
          <w:numId w:val="16"/>
        </w:numPr>
      </w:pPr>
      <w:r>
        <w:t xml:space="preserve">The board assumes much of the responsibility for director </w:t>
      </w:r>
    </w:p>
    <w:p w14:paraId="5BB22467" w14:textId="77777777" w:rsidR="00F047F6" w:rsidRDefault="00316557" w:rsidP="00750504">
      <w:r>
        <w:t xml:space="preserve">      </w:t>
      </w:r>
      <w:proofErr w:type="gramStart"/>
      <w:r>
        <w:t>recruitment</w:t>
      </w:r>
      <w:proofErr w:type="gramEnd"/>
      <w:r>
        <w:t xml:space="preserve"> and orientation </w:t>
      </w:r>
      <w:r>
        <w:tab/>
      </w:r>
      <w:r>
        <w:tab/>
      </w:r>
      <w:r>
        <w:tab/>
      </w:r>
      <w:r>
        <w:tab/>
      </w:r>
      <w:r>
        <w:tab/>
      </w:r>
      <w:r w:rsidR="00F047F6" w:rsidRPr="00F047F6"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14:paraId="5C2B596F" w14:textId="77777777" w:rsidR="00741FCB" w:rsidRDefault="00741FCB" w:rsidP="00741FCB"/>
    <w:p w14:paraId="0612E53F" w14:textId="77777777" w:rsidR="00B340E6" w:rsidRDefault="00B340E6" w:rsidP="00750504">
      <w:r>
        <w:t xml:space="preserve">10.  Board members have some interaction with external </w:t>
      </w:r>
    </w:p>
    <w:p w14:paraId="1DF16746" w14:textId="67992D4C" w:rsidR="00B340E6" w:rsidRDefault="00B340E6" w:rsidP="00750504">
      <w:r>
        <w:t xml:space="preserve">       </w:t>
      </w:r>
      <w:proofErr w:type="gramStart"/>
      <w:r>
        <w:t>stakeholders</w:t>
      </w:r>
      <w:proofErr w:type="gramEnd"/>
      <w:r>
        <w:t xml:space="preserve"> at board meetings (</w:t>
      </w:r>
      <w:r w:rsidR="00F32D03">
        <w:t>e.g..</w:t>
      </w:r>
      <w:r>
        <w:t xml:space="preserve"> </w:t>
      </w:r>
      <w:r w:rsidR="00263515">
        <w:t xml:space="preserve">as </w:t>
      </w:r>
      <w:r>
        <w:t xml:space="preserve">guests) or between </w:t>
      </w:r>
    </w:p>
    <w:p w14:paraId="5113A38C" w14:textId="77777777" w:rsidR="00F22FBC" w:rsidRDefault="00B340E6" w:rsidP="00972788">
      <w:r>
        <w:t xml:space="preserve">       </w:t>
      </w:r>
      <w:proofErr w:type="gramStart"/>
      <w:r>
        <w:t>meetings</w:t>
      </w:r>
      <w:proofErr w:type="gramEnd"/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FCB">
        <w:t>1</w:t>
      </w:r>
      <w:r w:rsidR="00741FCB">
        <w:tab/>
        <w:t>2</w:t>
      </w:r>
      <w:r w:rsidR="00741FCB">
        <w:tab/>
        <w:t>3</w:t>
      </w:r>
      <w:r w:rsidR="00741FCB">
        <w:tab/>
        <w:t>4</w:t>
      </w:r>
      <w:r w:rsidR="00741FCB">
        <w:tab/>
        <w:t>5</w:t>
      </w:r>
    </w:p>
    <w:p w14:paraId="797617C2" w14:textId="77777777" w:rsidR="00F22FBC" w:rsidRDefault="00F22FBC" w:rsidP="00972788"/>
    <w:p w14:paraId="427A6EE1" w14:textId="77777777" w:rsidR="00F22FBC" w:rsidRDefault="00F22FBC" w:rsidP="00750504">
      <w:r>
        <w:t xml:space="preserve">11. </w:t>
      </w:r>
      <w:r w:rsidR="00F047F6" w:rsidRPr="00F047F6">
        <w:t>Our board meetings are always interesting.</w:t>
      </w:r>
      <w:r w:rsidR="00F047F6" w:rsidRPr="00F047F6">
        <w:tab/>
      </w:r>
      <w:r w:rsidR="00F047F6" w:rsidRPr="00F047F6">
        <w:tab/>
      </w:r>
      <w:r w:rsidR="00F047F6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DFC7BE3" w14:textId="77777777" w:rsidR="00F22FBC" w:rsidRDefault="00F22FBC" w:rsidP="00750504"/>
    <w:p w14:paraId="0A299E9E" w14:textId="77777777" w:rsidR="00F047F6" w:rsidRPr="00F047F6" w:rsidRDefault="00F22FBC" w:rsidP="00750504">
      <w:r>
        <w:t xml:space="preserve">12. </w:t>
      </w:r>
      <w:r w:rsidR="00F047F6" w:rsidRPr="00F047F6">
        <w:t>Our board meetings are frequently fun.</w:t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>
        <w:tab/>
      </w:r>
      <w:r w:rsidR="00F047F6" w:rsidRPr="00F047F6"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14:paraId="79B6BD48" w14:textId="77777777" w:rsidR="00F047F6" w:rsidRPr="00F047F6" w:rsidRDefault="00F047F6" w:rsidP="00F047F6">
      <w:pPr>
        <w:rPr>
          <w:i/>
        </w:rPr>
      </w:pPr>
    </w:p>
    <w:p w14:paraId="72886199" w14:textId="77777777" w:rsidR="00E93FC2" w:rsidRDefault="00E93FC2" w:rsidP="00F047F6">
      <w:pPr>
        <w:rPr>
          <w:i/>
          <w:u w:val="single"/>
        </w:rPr>
      </w:pPr>
    </w:p>
    <w:p w14:paraId="751520E4" w14:textId="77777777" w:rsidR="0065236F" w:rsidRDefault="0065236F" w:rsidP="00F047F6">
      <w:pPr>
        <w:rPr>
          <w:i/>
          <w:sz w:val="28"/>
          <w:szCs w:val="28"/>
          <w:u w:val="single"/>
        </w:rPr>
      </w:pPr>
    </w:p>
    <w:p w14:paraId="469BC3D6" w14:textId="77777777" w:rsidR="00F047F6" w:rsidRPr="001A7113" w:rsidRDefault="00F047F6" w:rsidP="00F047F6">
      <w:pPr>
        <w:rPr>
          <w:i/>
          <w:sz w:val="28"/>
          <w:szCs w:val="28"/>
          <w:u w:val="single"/>
        </w:rPr>
      </w:pPr>
      <w:r w:rsidRPr="001A7113">
        <w:rPr>
          <w:i/>
          <w:sz w:val="28"/>
          <w:szCs w:val="28"/>
          <w:u w:val="single"/>
        </w:rPr>
        <w:t>My overall rating:</w:t>
      </w:r>
      <w:r w:rsidR="00972788">
        <w:rPr>
          <w:i/>
          <w:sz w:val="28"/>
          <w:szCs w:val="28"/>
          <w:u w:val="single"/>
        </w:rPr>
        <w:t>(add together the total of the numbers circled)</w:t>
      </w:r>
    </w:p>
    <w:p w14:paraId="60B4D011" w14:textId="77777777" w:rsidR="00F047F6" w:rsidRPr="001A7113" w:rsidRDefault="00F047F6" w:rsidP="00F047F6">
      <w:pPr>
        <w:rPr>
          <w:i/>
          <w:sz w:val="28"/>
          <w:szCs w:val="28"/>
        </w:rPr>
      </w:pPr>
    </w:p>
    <w:p w14:paraId="139F0886" w14:textId="77777777" w:rsidR="00F047F6" w:rsidRPr="001A7113" w:rsidRDefault="0065236F" w:rsidP="00F047F6">
      <w:pPr>
        <w:ind w:firstLine="720"/>
        <w:rPr>
          <w:sz w:val="28"/>
          <w:szCs w:val="28"/>
        </w:rPr>
      </w:pPr>
      <w:r w:rsidRPr="0065236F">
        <w:rPr>
          <w:sz w:val="32"/>
          <w:szCs w:val="32"/>
        </w:rPr>
        <w:sym w:font="Wingdings" w:char="F072"/>
      </w:r>
      <w:r>
        <w:rPr>
          <w:sz w:val="28"/>
          <w:szCs w:val="28"/>
        </w:rPr>
        <w:t xml:space="preserve"> Excellent (60- 50</w:t>
      </w:r>
      <w:r w:rsidR="00F047F6" w:rsidRPr="001A7113">
        <w:rPr>
          <w:sz w:val="28"/>
          <w:szCs w:val="28"/>
        </w:rPr>
        <w:t>)</w:t>
      </w:r>
      <w:r w:rsidR="00F047F6" w:rsidRPr="001A7113">
        <w:rPr>
          <w:sz w:val="28"/>
          <w:szCs w:val="28"/>
        </w:rPr>
        <w:tab/>
      </w:r>
      <w:r w:rsidRPr="0065236F">
        <w:rPr>
          <w:sz w:val="32"/>
          <w:szCs w:val="32"/>
        </w:rPr>
        <w:sym w:font="Wingdings" w:char="F072"/>
      </w:r>
      <w:r>
        <w:rPr>
          <w:sz w:val="28"/>
          <w:szCs w:val="28"/>
        </w:rPr>
        <w:t xml:space="preserve"> Satisfactory  (49-35</w:t>
      </w:r>
      <w:r w:rsidR="00750504">
        <w:rPr>
          <w:sz w:val="28"/>
          <w:szCs w:val="28"/>
        </w:rPr>
        <w:t xml:space="preserve">)  </w:t>
      </w:r>
      <w:r w:rsidR="00F047F6" w:rsidRPr="001A7113">
        <w:rPr>
          <w:sz w:val="28"/>
          <w:szCs w:val="28"/>
        </w:rPr>
        <w:tab/>
      </w:r>
      <w:r w:rsidRPr="0065236F">
        <w:rPr>
          <w:sz w:val="32"/>
          <w:szCs w:val="32"/>
        </w:rPr>
        <w:sym w:font="Wingdings" w:char="F072"/>
      </w:r>
      <w:r>
        <w:rPr>
          <w:sz w:val="28"/>
          <w:szCs w:val="28"/>
        </w:rPr>
        <w:t xml:space="preserve"> Poor (34-12</w:t>
      </w:r>
      <w:r w:rsidR="00F047F6" w:rsidRPr="001A7113">
        <w:rPr>
          <w:sz w:val="28"/>
          <w:szCs w:val="28"/>
        </w:rPr>
        <w:t>)</w:t>
      </w:r>
    </w:p>
    <w:p w14:paraId="5716C92E" w14:textId="77777777" w:rsidR="00F22ACD" w:rsidRPr="001A7113" w:rsidRDefault="00F22ACD">
      <w:pPr>
        <w:rPr>
          <w:sz w:val="28"/>
          <w:szCs w:val="28"/>
        </w:rPr>
      </w:pPr>
    </w:p>
    <w:p w14:paraId="2030D503" w14:textId="77777777" w:rsidR="00F22ACD" w:rsidRDefault="00F22ACD"/>
    <w:p w14:paraId="0C688BC4" w14:textId="77777777" w:rsidR="0065236F" w:rsidRDefault="0065236F"/>
    <w:p w14:paraId="21C6901C" w14:textId="77777777" w:rsidR="00F22ACD" w:rsidRDefault="00F22ACD">
      <w:pPr>
        <w:pStyle w:val="Heading2"/>
      </w:pPr>
      <w:r>
        <w:t>C. Board’s Relationship with Executive Director</w:t>
      </w:r>
    </w:p>
    <w:p w14:paraId="59933499" w14:textId="77777777" w:rsidR="00F22ACD" w:rsidRDefault="00F22ACD"/>
    <w:p w14:paraId="7F55B4C9" w14:textId="77777777" w:rsidR="00E93FC2" w:rsidRPr="00E955E3" w:rsidRDefault="00E93FC2" w:rsidP="00E93FC2">
      <w:pPr>
        <w:rPr>
          <w:i/>
        </w:rPr>
      </w:pPr>
      <w:r>
        <w:rPr>
          <w:i/>
        </w:rPr>
        <w:t xml:space="preserve">Circle the response that </w:t>
      </w:r>
      <w:r w:rsidRPr="00FC55BE">
        <w:rPr>
          <w:b/>
          <w:i/>
        </w:rPr>
        <w:t>best</w:t>
      </w:r>
      <w:r>
        <w:rPr>
          <w:i/>
        </w:rPr>
        <w:t xml:space="preserve"> reflects your opinion. </w:t>
      </w:r>
      <w:r w:rsidRPr="00E955E3">
        <w:rPr>
          <w:i/>
        </w:rPr>
        <w:t>The rating scale</w:t>
      </w:r>
      <w:r>
        <w:rPr>
          <w:i/>
        </w:rPr>
        <w:t xml:space="preserve"> for each statement</w:t>
      </w:r>
      <w:r w:rsidRPr="00E955E3">
        <w:rPr>
          <w:i/>
        </w:rPr>
        <w:t xml:space="preserve"> is: </w:t>
      </w:r>
      <w:r>
        <w:rPr>
          <w:i/>
        </w:rPr>
        <w:t>Strongly Disagree (1); Disagree (2); Maybe or Not Sure (3); Agree (4); Strongly Agree (5).</w:t>
      </w:r>
    </w:p>
    <w:p w14:paraId="16056FBE" w14:textId="77777777" w:rsidR="00E93FC2" w:rsidRDefault="00E93FC2" w:rsidP="00E93FC2">
      <w:pPr>
        <w:rPr>
          <w:b/>
          <w:sz w:val="22"/>
        </w:rPr>
      </w:pPr>
    </w:p>
    <w:p w14:paraId="699C9514" w14:textId="77777777" w:rsidR="00E93FC2" w:rsidRPr="00E93FC2" w:rsidRDefault="00E93FC2" w:rsidP="00E93FC2">
      <w:pPr>
        <w:numPr>
          <w:ilvl w:val="0"/>
          <w:numId w:val="4"/>
        </w:numPr>
      </w:pPr>
      <w:r w:rsidRPr="00E93FC2">
        <w:t xml:space="preserve">There </w:t>
      </w:r>
      <w:r w:rsidR="00750504">
        <w:t xml:space="preserve">is </w:t>
      </w:r>
      <w:r w:rsidRPr="00E93FC2">
        <w:t xml:space="preserve">a clear understanding </w:t>
      </w:r>
      <w:r w:rsidR="007B06C7">
        <w:t xml:space="preserve">on most matters </w:t>
      </w:r>
      <w:r w:rsidRPr="00E93FC2">
        <w:t xml:space="preserve">where the board’s role </w:t>
      </w:r>
    </w:p>
    <w:p w14:paraId="370FFDED" w14:textId="77777777" w:rsidR="00E93FC2" w:rsidRPr="00E93FC2" w:rsidRDefault="00E93FC2" w:rsidP="00E93FC2">
      <w:r w:rsidRPr="00E93FC2">
        <w:t xml:space="preserve">    </w:t>
      </w:r>
      <w:r w:rsidR="00741FCB">
        <w:t xml:space="preserve"> </w:t>
      </w:r>
      <w:r w:rsidRPr="00E93FC2">
        <w:t xml:space="preserve"> </w:t>
      </w:r>
      <w:proofErr w:type="gramStart"/>
      <w:r w:rsidRPr="00E93FC2">
        <w:t>ends</w:t>
      </w:r>
      <w:proofErr w:type="gramEnd"/>
      <w:r w:rsidR="007B06C7">
        <w:t xml:space="preserve"> and the executive d</w:t>
      </w:r>
      <w:r w:rsidRPr="00E93FC2">
        <w:t>irector’s begins.</w:t>
      </w:r>
      <w:r w:rsidRPr="00E93FC2">
        <w:tab/>
      </w:r>
      <w:r w:rsidRPr="00E93FC2">
        <w:tab/>
      </w:r>
      <w:r w:rsidRPr="00E93FC2">
        <w:tab/>
      </w:r>
      <w:r w:rsidR="007B06C7">
        <w:tab/>
      </w:r>
      <w:r w:rsidRPr="00E93FC2"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14:paraId="7B8D48E2" w14:textId="77777777" w:rsidR="00E93FC2" w:rsidRPr="00E93FC2" w:rsidRDefault="00E93FC2" w:rsidP="00E93FC2"/>
    <w:p w14:paraId="7631F37E" w14:textId="77777777" w:rsidR="00E93FC2" w:rsidRPr="00E93FC2" w:rsidRDefault="00E93FC2" w:rsidP="00E93FC2">
      <w:pPr>
        <w:numPr>
          <w:ilvl w:val="0"/>
          <w:numId w:val="4"/>
        </w:numPr>
      </w:pPr>
      <w:r w:rsidRPr="00E93FC2">
        <w:t>There is good two-way communication between the</w:t>
      </w:r>
      <w:r w:rsidRPr="00E93FC2">
        <w:tab/>
      </w:r>
      <w:r w:rsidR="001A7113">
        <w:tab/>
      </w:r>
      <w:r w:rsidRPr="00E93FC2"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14:paraId="75573077" w14:textId="77777777" w:rsidR="00E93FC2" w:rsidRPr="00E93FC2" w:rsidRDefault="00750504" w:rsidP="00E93FC2">
      <w:r>
        <w:t xml:space="preserve">      </w:t>
      </w:r>
      <w:proofErr w:type="gramStart"/>
      <w:r>
        <w:t>b</w:t>
      </w:r>
      <w:r w:rsidR="007B06C7">
        <w:t>oard</w:t>
      </w:r>
      <w:proofErr w:type="gramEnd"/>
      <w:r w:rsidR="007B06C7">
        <w:t xml:space="preserve"> and the executive d</w:t>
      </w:r>
      <w:r w:rsidR="00E93FC2">
        <w:t>irector</w:t>
      </w:r>
      <w:r w:rsidR="00E93FC2" w:rsidRPr="00E93FC2">
        <w:t>.</w:t>
      </w:r>
      <w:r w:rsidR="00E93FC2" w:rsidRPr="00E93FC2">
        <w:tab/>
      </w:r>
      <w:r w:rsidR="00E93FC2" w:rsidRPr="00E93FC2">
        <w:tab/>
      </w:r>
      <w:r w:rsidR="00E93FC2" w:rsidRPr="00E93FC2">
        <w:tab/>
      </w:r>
      <w:r w:rsidR="00E93FC2" w:rsidRPr="00E93FC2">
        <w:tab/>
      </w:r>
      <w:r w:rsidR="00E93FC2" w:rsidRPr="00E93FC2">
        <w:tab/>
      </w:r>
      <w:r w:rsidR="00E93FC2" w:rsidRPr="00E93FC2">
        <w:tab/>
      </w:r>
    </w:p>
    <w:p w14:paraId="2CEB43A3" w14:textId="77777777" w:rsidR="00E93FC2" w:rsidRPr="00E93FC2" w:rsidRDefault="00E93FC2" w:rsidP="00E93FC2"/>
    <w:p w14:paraId="588E882C" w14:textId="77777777" w:rsidR="00E93FC2" w:rsidRPr="00E93FC2" w:rsidRDefault="00E93FC2" w:rsidP="00E93FC2">
      <w:pPr>
        <w:numPr>
          <w:ilvl w:val="0"/>
          <w:numId w:val="4"/>
        </w:numPr>
      </w:pPr>
      <w:r w:rsidRPr="00E93FC2">
        <w:t>The board trusts the jud</w:t>
      </w:r>
      <w:r w:rsidR="00BF279A">
        <w:t>g</w:t>
      </w:r>
      <w:r w:rsidR="007B06C7">
        <w:t>ment of the executive d</w:t>
      </w:r>
      <w:r>
        <w:t>irector</w:t>
      </w:r>
      <w:r w:rsidRPr="00E93FC2">
        <w:tab/>
      </w:r>
      <w:r w:rsidR="00463283">
        <w:tab/>
      </w:r>
      <w:r w:rsidRPr="00E93FC2"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14:paraId="6F0AF685" w14:textId="77777777" w:rsidR="00E93FC2" w:rsidRPr="00E93FC2" w:rsidRDefault="00E93FC2" w:rsidP="00E93FC2"/>
    <w:p w14:paraId="12A033CC" w14:textId="77777777" w:rsidR="00E93FC2" w:rsidRPr="00E93FC2" w:rsidRDefault="00E93FC2" w:rsidP="00E93FC2">
      <w:pPr>
        <w:numPr>
          <w:ilvl w:val="0"/>
          <w:numId w:val="4"/>
        </w:numPr>
      </w:pPr>
      <w:r w:rsidRPr="00E93FC2">
        <w:t>T</w:t>
      </w:r>
      <w:r>
        <w:t xml:space="preserve">he </w:t>
      </w:r>
      <w:r w:rsidR="007B06C7">
        <w:t>b</w:t>
      </w:r>
      <w:r w:rsidR="00BF279A">
        <w:t xml:space="preserve">oard provides direction to the </w:t>
      </w:r>
      <w:r w:rsidR="007B06C7">
        <w:t>executive d</w:t>
      </w:r>
      <w:r>
        <w:t xml:space="preserve">irector </w:t>
      </w:r>
      <w:r w:rsidRPr="00E93FC2">
        <w:t>by</w:t>
      </w:r>
    </w:p>
    <w:p w14:paraId="26EFC6BE" w14:textId="77777777" w:rsidR="00E93FC2" w:rsidRPr="00E93FC2" w:rsidRDefault="00991906" w:rsidP="00E93FC2">
      <w:pPr>
        <w:ind w:firstLine="360"/>
      </w:pPr>
      <w:proofErr w:type="gramStart"/>
      <w:r>
        <w:t>setting</w:t>
      </w:r>
      <w:proofErr w:type="gramEnd"/>
      <w:r>
        <w:t xml:space="preserve"> and reviewing policies</w:t>
      </w:r>
      <w:r w:rsidR="00BF279A">
        <w:t>.</w:t>
      </w:r>
      <w:r w:rsidR="00BF279A">
        <w:tab/>
      </w:r>
      <w:r w:rsidR="00BF279A">
        <w:tab/>
      </w:r>
      <w:r>
        <w:tab/>
      </w:r>
      <w:r>
        <w:tab/>
      </w:r>
      <w:r w:rsidR="00BF279A">
        <w:tab/>
      </w:r>
      <w:r w:rsidR="00E93FC2" w:rsidRPr="00E93FC2">
        <w:t>1</w:t>
      </w:r>
      <w:r w:rsidR="00E93FC2" w:rsidRPr="00E93FC2">
        <w:tab/>
        <w:t>2</w:t>
      </w:r>
      <w:r w:rsidR="00E93FC2" w:rsidRPr="00E93FC2">
        <w:tab/>
        <w:t>3</w:t>
      </w:r>
      <w:r w:rsidR="00E93FC2" w:rsidRPr="00E93FC2">
        <w:tab/>
        <w:t>4</w:t>
      </w:r>
      <w:r w:rsidR="00E93FC2" w:rsidRPr="00E93FC2">
        <w:tab/>
        <w:t>5</w:t>
      </w:r>
    </w:p>
    <w:p w14:paraId="57A83240" w14:textId="77777777" w:rsidR="00E93FC2" w:rsidRPr="00E93FC2" w:rsidRDefault="00E93FC2" w:rsidP="00E93FC2"/>
    <w:p w14:paraId="6A9CA92C" w14:textId="77777777" w:rsidR="00BF279A" w:rsidRDefault="001B7D71" w:rsidP="00E93FC2">
      <w:pPr>
        <w:numPr>
          <w:ilvl w:val="0"/>
          <w:numId w:val="4"/>
        </w:numPr>
      </w:pPr>
      <w:r>
        <w:t xml:space="preserve">The board has discussed and </w:t>
      </w:r>
      <w:r w:rsidR="00BF279A">
        <w:t xml:space="preserve">communicated the kinds of </w:t>
      </w:r>
    </w:p>
    <w:p w14:paraId="1712FAB8" w14:textId="77777777" w:rsidR="00BF279A" w:rsidRDefault="00BF279A" w:rsidP="00BF279A">
      <w:r>
        <w:t xml:space="preserve">      </w:t>
      </w:r>
      <w:proofErr w:type="gramStart"/>
      <w:r>
        <w:t>information</w:t>
      </w:r>
      <w:proofErr w:type="gramEnd"/>
      <w:r>
        <w:t xml:space="preserve"> and level of detail it requires from the </w:t>
      </w:r>
      <w:r w:rsidR="007B06C7">
        <w:t>e</w:t>
      </w:r>
      <w:r w:rsidR="00E93FC2">
        <w:t xml:space="preserve">xecutive </w:t>
      </w:r>
    </w:p>
    <w:p w14:paraId="4E291060" w14:textId="77777777" w:rsidR="00E93FC2" w:rsidRPr="00E93FC2" w:rsidRDefault="00BF279A" w:rsidP="00BF279A">
      <w:r>
        <w:t xml:space="preserve">      </w:t>
      </w:r>
      <w:proofErr w:type="gramStart"/>
      <w:r w:rsidR="007B06C7">
        <w:t>d</w:t>
      </w:r>
      <w:r w:rsidR="00E93FC2">
        <w:t>irector</w:t>
      </w:r>
      <w:proofErr w:type="gramEnd"/>
      <w:r w:rsidR="00E93FC2">
        <w:t xml:space="preserve"> </w:t>
      </w:r>
      <w:r w:rsidR="00991906">
        <w:tab/>
      </w:r>
      <w:r w:rsidR="00991906">
        <w:tab/>
      </w:r>
      <w:r w:rsidR="00991906">
        <w:tab/>
      </w:r>
      <w:r w:rsidR="00991906">
        <w:tab/>
      </w:r>
      <w:r w:rsidR="00991906">
        <w:tab/>
      </w:r>
      <w:r w:rsidR="00991906">
        <w:tab/>
      </w:r>
      <w:r w:rsidR="00E93FC2" w:rsidRPr="00E93FC2">
        <w:tab/>
      </w:r>
      <w:r>
        <w:tab/>
      </w:r>
      <w:r w:rsidR="00E93FC2" w:rsidRPr="00E93FC2">
        <w:t>1</w:t>
      </w:r>
      <w:r w:rsidR="00E93FC2" w:rsidRPr="00E93FC2">
        <w:tab/>
        <w:t>2</w:t>
      </w:r>
      <w:r w:rsidR="00E93FC2" w:rsidRPr="00E93FC2">
        <w:tab/>
        <w:t>3</w:t>
      </w:r>
      <w:r w:rsidR="00E93FC2" w:rsidRPr="00E93FC2">
        <w:tab/>
        <w:t>4</w:t>
      </w:r>
      <w:r w:rsidR="00E93FC2" w:rsidRPr="00E93FC2">
        <w:tab/>
        <w:t>5</w:t>
      </w:r>
    </w:p>
    <w:p w14:paraId="1866212C" w14:textId="77777777" w:rsidR="00E93FC2" w:rsidRPr="00E93FC2" w:rsidRDefault="00E93FC2" w:rsidP="00E93FC2">
      <w:pPr>
        <w:pStyle w:val="Header"/>
        <w:tabs>
          <w:tab w:val="clear" w:pos="4320"/>
          <w:tab w:val="clear" w:pos="8640"/>
        </w:tabs>
      </w:pPr>
    </w:p>
    <w:p w14:paraId="211356D9" w14:textId="77777777" w:rsidR="00E93FC2" w:rsidRPr="00E93FC2" w:rsidRDefault="00E93FC2" w:rsidP="00E93FC2">
      <w:pPr>
        <w:numPr>
          <w:ilvl w:val="0"/>
          <w:numId w:val="4"/>
        </w:numPr>
      </w:pPr>
      <w:r w:rsidRPr="00E93FC2">
        <w:t xml:space="preserve">The board has developed formal criteria and a process </w:t>
      </w:r>
    </w:p>
    <w:p w14:paraId="7DF78FB4" w14:textId="77777777" w:rsidR="00E93FC2" w:rsidRPr="00E93FC2" w:rsidRDefault="00E93FC2" w:rsidP="00E93FC2">
      <w:r w:rsidRPr="00E93FC2">
        <w:t xml:space="preserve">     </w:t>
      </w:r>
      <w:r>
        <w:t xml:space="preserve"> </w:t>
      </w:r>
      <w:proofErr w:type="gramStart"/>
      <w:r w:rsidRPr="00E93FC2">
        <w:t>for</w:t>
      </w:r>
      <w:proofErr w:type="gramEnd"/>
      <w:r w:rsidRPr="00E93FC2">
        <w:t xml:space="preserve"> evaluating the</w:t>
      </w:r>
      <w:r w:rsidR="00F22FBC">
        <w:t xml:space="preserve"> executive d</w:t>
      </w:r>
      <w:r>
        <w:t>irector</w:t>
      </w:r>
      <w:r w:rsidRPr="00E93FC2">
        <w:tab/>
      </w:r>
      <w:r w:rsidRPr="00E93FC2">
        <w:tab/>
      </w:r>
      <w:r w:rsidRPr="00E93FC2">
        <w:tab/>
      </w:r>
      <w:r w:rsidRPr="00E93FC2">
        <w:tab/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14:paraId="1D50FA88" w14:textId="77777777" w:rsidR="00E93FC2" w:rsidRPr="00E93FC2" w:rsidRDefault="00E93FC2" w:rsidP="00E93FC2"/>
    <w:p w14:paraId="46A7FCE9" w14:textId="77777777" w:rsidR="00E93FC2" w:rsidRDefault="00FC55BE" w:rsidP="00E93FC2">
      <w:pPr>
        <w:numPr>
          <w:ilvl w:val="0"/>
          <w:numId w:val="4"/>
        </w:numPr>
      </w:pPr>
      <w:r>
        <w:t>The board, or a committee of the b</w:t>
      </w:r>
      <w:r w:rsidR="00E93FC2">
        <w:t>oard</w:t>
      </w:r>
      <w:r w:rsidR="00741FCB">
        <w:t>,</w:t>
      </w:r>
      <w:r w:rsidR="00E93FC2">
        <w:t xml:space="preserve"> </w:t>
      </w:r>
      <w:r w:rsidR="00E93FC2" w:rsidRPr="00E93FC2">
        <w:t xml:space="preserve">has formally </w:t>
      </w:r>
    </w:p>
    <w:p w14:paraId="359E57C1" w14:textId="77777777" w:rsidR="00E93FC2" w:rsidRPr="00E93FC2" w:rsidRDefault="00E93FC2" w:rsidP="00E93FC2">
      <w:r>
        <w:t xml:space="preserve">      </w:t>
      </w:r>
      <w:proofErr w:type="gramStart"/>
      <w:r w:rsidRPr="00E93FC2">
        <w:t>evaluated</w:t>
      </w:r>
      <w:proofErr w:type="gramEnd"/>
      <w:r w:rsidRPr="00E93FC2">
        <w:t xml:space="preserve"> the </w:t>
      </w:r>
      <w:r w:rsidR="00F22FBC">
        <w:t>executive d</w:t>
      </w:r>
      <w:r>
        <w:t xml:space="preserve">irector </w:t>
      </w:r>
      <w:r w:rsidRPr="00E93FC2">
        <w:t xml:space="preserve">within </w:t>
      </w:r>
      <w:r w:rsidR="00AD79AF">
        <w:t>the past 12 months.</w:t>
      </w:r>
      <w:r w:rsidR="00AD79AF">
        <w:tab/>
      </w:r>
      <w:r w:rsidRPr="00E93FC2"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</w:p>
    <w:p w14:paraId="16994A2D" w14:textId="77777777" w:rsidR="00E93FC2" w:rsidRPr="00E93FC2" w:rsidRDefault="00E93FC2" w:rsidP="00E93FC2">
      <w:pPr>
        <w:numPr>
          <w:ilvl w:val="0"/>
          <w:numId w:val="4"/>
        </w:numPr>
      </w:pPr>
      <w:r w:rsidRPr="00E93FC2">
        <w:t>The board evaluates t</w:t>
      </w:r>
      <w:r w:rsidR="00F22FBC">
        <w:t>he executive d</w:t>
      </w:r>
      <w:r>
        <w:t xml:space="preserve">irector </w:t>
      </w:r>
      <w:r w:rsidRPr="00E93FC2">
        <w:t xml:space="preserve">primarily on the </w:t>
      </w:r>
    </w:p>
    <w:p w14:paraId="11BF69A1" w14:textId="77777777" w:rsidR="00E93FC2" w:rsidRPr="00E93FC2" w:rsidRDefault="00E93FC2" w:rsidP="00E93FC2">
      <w:r w:rsidRPr="00E93FC2">
        <w:t xml:space="preserve">      </w:t>
      </w:r>
      <w:proofErr w:type="gramStart"/>
      <w:r w:rsidRPr="00E93FC2">
        <w:t>accomplishment</w:t>
      </w:r>
      <w:proofErr w:type="gramEnd"/>
      <w:r w:rsidRPr="00E93FC2">
        <w:t xml:space="preserve"> of the organization’s strategic goals </w:t>
      </w:r>
    </w:p>
    <w:p w14:paraId="774411B0" w14:textId="77777777" w:rsidR="00E93FC2" w:rsidRPr="00E93FC2" w:rsidRDefault="00E93FC2" w:rsidP="00E93FC2">
      <w:r w:rsidRPr="00E93FC2">
        <w:t xml:space="preserve">      </w:t>
      </w:r>
      <w:proofErr w:type="gramStart"/>
      <w:r w:rsidR="00741FCB">
        <w:t>and</w:t>
      </w:r>
      <w:proofErr w:type="gramEnd"/>
      <w:r w:rsidR="00741FCB">
        <w:t xml:space="preserve"> </w:t>
      </w:r>
      <w:r w:rsidRPr="00E93FC2">
        <w:t>priorities</w:t>
      </w:r>
      <w:r w:rsidR="00741FCB">
        <w:t xml:space="preserve"> and adherence to policy.</w:t>
      </w:r>
      <w:r w:rsidRPr="00E93FC2">
        <w:tab/>
      </w:r>
      <w:r w:rsidRPr="00E93FC2">
        <w:tab/>
      </w:r>
      <w:r w:rsidRPr="00E93FC2">
        <w:tab/>
      </w:r>
      <w:r w:rsidRPr="00E93FC2">
        <w:tab/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14:paraId="096782BA" w14:textId="77777777" w:rsidR="00E93FC2" w:rsidRPr="00E93FC2" w:rsidRDefault="00E93FC2" w:rsidP="00E93FC2">
      <w:r w:rsidRPr="00E93FC2">
        <w:t xml:space="preserve">     </w:t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</w:p>
    <w:p w14:paraId="630EE1B9" w14:textId="77777777" w:rsidR="00E93FC2" w:rsidRPr="00E93FC2" w:rsidRDefault="00E93FC2" w:rsidP="00E93FC2">
      <w:pPr>
        <w:numPr>
          <w:ilvl w:val="0"/>
          <w:numId w:val="4"/>
        </w:numPr>
      </w:pPr>
      <w:r w:rsidRPr="00E93FC2">
        <w:t xml:space="preserve">The board provides feedback and shows its appreciation </w:t>
      </w:r>
    </w:p>
    <w:p w14:paraId="4CF67356" w14:textId="77777777" w:rsidR="00E93FC2" w:rsidRPr="00E93FC2" w:rsidRDefault="00E93FC2" w:rsidP="00E93FC2">
      <w:r w:rsidRPr="00E93FC2">
        <w:t xml:space="preserve">      </w:t>
      </w:r>
      <w:proofErr w:type="gramStart"/>
      <w:r w:rsidRPr="00E93FC2">
        <w:t>to</w:t>
      </w:r>
      <w:proofErr w:type="gramEnd"/>
      <w:r w:rsidRPr="00E93FC2">
        <w:t xml:space="preserve"> th</w:t>
      </w:r>
      <w:r w:rsidR="00F22FBC">
        <w:t>e executive d</w:t>
      </w:r>
      <w:r w:rsidR="00741FCB">
        <w:t>irector</w:t>
      </w:r>
      <w:r w:rsidRPr="00E93FC2">
        <w:t xml:space="preserve"> on a regular basis.</w:t>
      </w:r>
      <w:r w:rsidRPr="00E93FC2">
        <w:tab/>
      </w:r>
      <w:r w:rsidRPr="00E93FC2">
        <w:tab/>
      </w:r>
      <w:r w:rsidRPr="00E93FC2">
        <w:tab/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14:paraId="25B3911F" w14:textId="77777777" w:rsidR="00E93FC2" w:rsidRPr="00E93FC2" w:rsidRDefault="00E93FC2" w:rsidP="00E93FC2"/>
    <w:p w14:paraId="74D314CC" w14:textId="216657B6" w:rsidR="00AD79AF" w:rsidRDefault="00741FCB" w:rsidP="00AD79AF">
      <w:pPr>
        <w:numPr>
          <w:ilvl w:val="0"/>
          <w:numId w:val="4"/>
        </w:numPr>
      </w:pPr>
      <w:r>
        <w:t xml:space="preserve">The board ensures that </w:t>
      </w:r>
      <w:r w:rsidR="00F22FBC">
        <w:t xml:space="preserve">the </w:t>
      </w:r>
      <w:r w:rsidR="00F32D03">
        <w:t>executive d</w:t>
      </w:r>
      <w:r w:rsidR="00AD79AF">
        <w:t xml:space="preserve">irector </w:t>
      </w:r>
    </w:p>
    <w:p w14:paraId="60D1BB56" w14:textId="77777777" w:rsidR="00BF279A" w:rsidRDefault="00BF279A" w:rsidP="00E93FC2">
      <w:r>
        <w:t xml:space="preserve">      </w:t>
      </w:r>
      <w:proofErr w:type="gramStart"/>
      <w:r w:rsidR="004850C8">
        <w:t>i</w:t>
      </w:r>
      <w:r>
        <w:t>s</w:t>
      </w:r>
      <w:proofErr w:type="gramEnd"/>
      <w:r>
        <w:t xml:space="preserve"> able to take advantage of </w:t>
      </w:r>
      <w:r w:rsidR="00AD79AF">
        <w:t>professional development</w:t>
      </w:r>
      <w:r>
        <w:t xml:space="preserve"> </w:t>
      </w:r>
    </w:p>
    <w:p w14:paraId="690CBB5D" w14:textId="77777777" w:rsidR="00E93FC2" w:rsidRDefault="00BF279A" w:rsidP="00E93FC2">
      <w:r>
        <w:t xml:space="preserve">      </w:t>
      </w:r>
      <w:proofErr w:type="gramStart"/>
      <w:r>
        <w:t>opportunities</w:t>
      </w:r>
      <w:proofErr w:type="gramEnd"/>
      <w:r>
        <w:t>.</w:t>
      </w:r>
      <w:r w:rsidR="00AD79AF">
        <w:tab/>
      </w:r>
      <w:r w:rsidR="00AD79AF">
        <w:tab/>
      </w:r>
      <w:r w:rsidR="00510F09">
        <w:tab/>
      </w:r>
      <w:r>
        <w:tab/>
      </w:r>
      <w:r>
        <w:tab/>
      </w:r>
      <w:r>
        <w:tab/>
      </w:r>
      <w:r>
        <w:tab/>
      </w:r>
      <w:r w:rsidR="00E93FC2" w:rsidRPr="00E93FC2">
        <w:t>1</w:t>
      </w:r>
      <w:r w:rsidR="00E93FC2" w:rsidRPr="00E93FC2">
        <w:tab/>
        <w:t>2</w:t>
      </w:r>
      <w:r w:rsidR="00E93FC2" w:rsidRPr="00E93FC2">
        <w:tab/>
        <w:t>3</w:t>
      </w:r>
      <w:r w:rsidR="00E93FC2" w:rsidRPr="00E93FC2">
        <w:tab/>
        <w:t>4</w:t>
      </w:r>
      <w:r w:rsidR="00E93FC2" w:rsidRPr="00E93FC2">
        <w:tab/>
        <w:t>5</w:t>
      </w:r>
    </w:p>
    <w:p w14:paraId="287CD8EC" w14:textId="77777777" w:rsidR="00510F09" w:rsidRDefault="00510F09" w:rsidP="00E93FC2"/>
    <w:p w14:paraId="589A8C0E" w14:textId="77777777" w:rsidR="001A7113" w:rsidRPr="00E93FC2" w:rsidRDefault="00510F09" w:rsidP="00E93FC2">
      <w:pPr>
        <w:numPr>
          <w:ilvl w:val="0"/>
          <w:numId w:val="4"/>
        </w:numPr>
      </w:pPr>
      <w:r>
        <w:t>________________________________________________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BFBE960" w14:textId="77777777" w:rsidR="00E93FC2" w:rsidRPr="00E93FC2" w:rsidRDefault="00E93FC2" w:rsidP="00E93FC2"/>
    <w:p w14:paraId="4A34DE1E" w14:textId="77777777" w:rsidR="00972788" w:rsidRDefault="00972788" w:rsidP="00E93FC2">
      <w:pPr>
        <w:rPr>
          <w:i/>
          <w:sz w:val="28"/>
          <w:szCs w:val="28"/>
          <w:u w:val="single"/>
        </w:rPr>
      </w:pPr>
    </w:p>
    <w:p w14:paraId="693A015C" w14:textId="77777777" w:rsidR="00972788" w:rsidRDefault="00972788" w:rsidP="00E93FC2">
      <w:pPr>
        <w:rPr>
          <w:i/>
          <w:sz w:val="28"/>
          <w:szCs w:val="28"/>
          <w:u w:val="single"/>
        </w:rPr>
      </w:pPr>
    </w:p>
    <w:p w14:paraId="715305CE" w14:textId="77777777" w:rsidR="00E93FC2" w:rsidRPr="00972788" w:rsidRDefault="00E93FC2" w:rsidP="00E93FC2">
      <w:pPr>
        <w:rPr>
          <w:i/>
          <w:sz w:val="28"/>
          <w:szCs w:val="28"/>
        </w:rPr>
      </w:pPr>
      <w:r w:rsidRPr="001A7113">
        <w:rPr>
          <w:i/>
          <w:sz w:val="28"/>
          <w:szCs w:val="28"/>
          <w:u w:val="single"/>
        </w:rPr>
        <w:t>My overall rating</w:t>
      </w:r>
      <w:r w:rsidRPr="00972788">
        <w:rPr>
          <w:i/>
          <w:sz w:val="28"/>
          <w:szCs w:val="28"/>
        </w:rPr>
        <w:t>:</w:t>
      </w:r>
      <w:r w:rsidR="00972788" w:rsidRPr="00972788">
        <w:rPr>
          <w:i/>
          <w:sz w:val="28"/>
          <w:szCs w:val="28"/>
        </w:rPr>
        <w:t xml:space="preserve"> (add together the total of the numbers circled)</w:t>
      </w:r>
    </w:p>
    <w:p w14:paraId="19129272" w14:textId="77777777" w:rsidR="00E93FC2" w:rsidRPr="00E93FC2" w:rsidRDefault="00E93FC2" w:rsidP="00E93FC2">
      <w:pPr>
        <w:rPr>
          <w:i/>
        </w:rPr>
      </w:pPr>
    </w:p>
    <w:p w14:paraId="7888D463" w14:textId="77777777" w:rsidR="00E93FC2" w:rsidRPr="001A7113" w:rsidRDefault="00E93FC2" w:rsidP="00E93FC2">
      <w:pPr>
        <w:ind w:firstLine="720"/>
        <w:rPr>
          <w:sz w:val="28"/>
          <w:szCs w:val="28"/>
        </w:rPr>
      </w:pPr>
      <w:r w:rsidRPr="001A7113">
        <w:rPr>
          <w:sz w:val="28"/>
          <w:szCs w:val="28"/>
        </w:rPr>
        <w:sym w:font="ZapfDingbats" w:char="F072"/>
      </w:r>
      <w:r w:rsidR="00972788">
        <w:rPr>
          <w:sz w:val="28"/>
          <w:szCs w:val="28"/>
        </w:rPr>
        <w:t xml:space="preserve"> Excellent (40</w:t>
      </w:r>
      <w:r w:rsidRPr="001A7113">
        <w:rPr>
          <w:sz w:val="28"/>
          <w:szCs w:val="28"/>
        </w:rPr>
        <w:t>+)</w:t>
      </w:r>
      <w:r w:rsidRPr="001A7113">
        <w:rPr>
          <w:sz w:val="28"/>
          <w:szCs w:val="28"/>
        </w:rPr>
        <w:tab/>
        <w:t xml:space="preserve">  </w:t>
      </w:r>
      <w:r w:rsidRPr="001A7113">
        <w:rPr>
          <w:sz w:val="28"/>
          <w:szCs w:val="28"/>
        </w:rPr>
        <w:sym w:font="ZapfDingbats" w:char="F072"/>
      </w:r>
      <w:r w:rsidR="00972788">
        <w:rPr>
          <w:sz w:val="28"/>
          <w:szCs w:val="28"/>
        </w:rPr>
        <w:t xml:space="preserve"> Satisfactory (28-39</w:t>
      </w:r>
      <w:r w:rsidRPr="001A7113">
        <w:rPr>
          <w:sz w:val="28"/>
          <w:szCs w:val="28"/>
        </w:rPr>
        <w:t>)</w:t>
      </w:r>
      <w:r w:rsidRPr="001A7113">
        <w:rPr>
          <w:sz w:val="28"/>
          <w:szCs w:val="28"/>
        </w:rPr>
        <w:tab/>
      </w:r>
      <w:r w:rsidRPr="001A7113">
        <w:rPr>
          <w:sz w:val="28"/>
          <w:szCs w:val="28"/>
        </w:rPr>
        <w:sym w:font="ZapfDingbats" w:char="F072"/>
      </w:r>
      <w:r w:rsidR="00972788">
        <w:rPr>
          <w:sz w:val="28"/>
          <w:szCs w:val="28"/>
        </w:rPr>
        <w:t xml:space="preserve"> Poor (11-27</w:t>
      </w:r>
      <w:r w:rsidRPr="001A7113">
        <w:rPr>
          <w:sz w:val="28"/>
          <w:szCs w:val="28"/>
        </w:rPr>
        <w:t>)</w:t>
      </w:r>
    </w:p>
    <w:p w14:paraId="3448C3EA" w14:textId="77777777" w:rsidR="00E93FC2" w:rsidRDefault="00E93FC2" w:rsidP="00E93FC2">
      <w:pPr>
        <w:ind w:firstLine="720"/>
      </w:pPr>
    </w:p>
    <w:p w14:paraId="6690BBDA" w14:textId="77777777" w:rsidR="00E93FC2" w:rsidRDefault="00E93FC2" w:rsidP="00E93FC2">
      <w:pPr>
        <w:ind w:firstLine="720"/>
      </w:pPr>
    </w:p>
    <w:p w14:paraId="59837DD9" w14:textId="77777777" w:rsidR="00E93FC2" w:rsidRDefault="00E93FC2" w:rsidP="00E93FC2">
      <w:pPr>
        <w:ind w:firstLine="720"/>
      </w:pPr>
    </w:p>
    <w:p w14:paraId="247FDE00" w14:textId="77777777" w:rsidR="00972788" w:rsidRDefault="00972788" w:rsidP="00E93FC2">
      <w:pPr>
        <w:ind w:firstLine="720"/>
      </w:pPr>
    </w:p>
    <w:p w14:paraId="58747C9E" w14:textId="77777777" w:rsidR="00F22ACD" w:rsidRPr="00FC55BE" w:rsidRDefault="00F22ACD" w:rsidP="00517617">
      <w:pPr>
        <w:pStyle w:val="BodyText"/>
        <w:rPr>
          <w:sz w:val="28"/>
        </w:rPr>
      </w:pPr>
      <w:r>
        <w:rPr>
          <w:sz w:val="28"/>
          <w:u w:val="single"/>
        </w:rPr>
        <w:t xml:space="preserve">D. </w:t>
      </w:r>
      <w:r w:rsidR="00E85C02">
        <w:rPr>
          <w:sz w:val="28"/>
          <w:u w:val="single"/>
        </w:rPr>
        <w:t>My Performance as an Individual Board Member</w:t>
      </w:r>
      <w:r>
        <w:rPr>
          <w:sz w:val="28"/>
          <w:u w:val="single"/>
        </w:rPr>
        <w:t xml:space="preserve"> </w:t>
      </w:r>
      <w:r w:rsidR="00517617" w:rsidRPr="00FC55BE">
        <w:rPr>
          <w:sz w:val="28"/>
        </w:rPr>
        <w:t>(</w:t>
      </w:r>
      <w:r w:rsidR="00517617" w:rsidRPr="00FC55BE">
        <w:rPr>
          <w:i/>
          <w:sz w:val="28"/>
        </w:rPr>
        <w:t>Not to be shared</w:t>
      </w:r>
      <w:r w:rsidR="00517617" w:rsidRPr="00FC55BE">
        <w:rPr>
          <w:sz w:val="28"/>
        </w:rPr>
        <w:t>)</w:t>
      </w:r>
    </w:p>
    <w:p w14:paraId="07DD9258" w14:textId="77777777" w:rsidR="00F22ACD" w:rsidRDefault="00F22ACD">
      <w:pPr>
        <w:pStyle w:val="BodyText"/>
      </w:pPr>
    </w:p>
    <w:p w14:paraId="5A43DE62" w14:textId="77777777" w:rsidR="00127920" w:rsidRPr="00652C1B" w:rsidRDefault="00127920" w:rsidP="00127920">
      <w:pPr>
        <w:rPr>
          <w:i/>
        </w:rPr>
      </w:pPr>
      <w:r w:rsidRPr="00652C1B">
        <w:rPr>
          <w:i/>
        </w:rPr>
        <w:t xml:space="preserve">Circle the response that </w:t>
      </w:r>
      <w:r w:rsidRPr="00C8266F">
        <w:rPr>
          <w:b/>
          <w:i/>
        </w:rPr>
        <w:t>best</w:t>
      </w:r>
      <w:r w:rsidRPr="00652C1B">
        <w:rPr>
          <w:b/>
          <w:i/>
        </w:rPr>
        <w:t xml:space="preserve"> </w:t>
      </w:r>
      <w:r w:rsidRPr="00652C1B">
        <w:rPr>
          <w:i/>
        </w:rPr>
        <w:t>reflects your opinion. The rating scale for each statement is: Strongly Disagree (1); Disagree (2); Maybe or Not Sure (3); Agree (4); Strongly Agree (5).</w:t>
      </w:r>
    </w:p>
    <w:p w14:paraId="78B73A14" w14:textId="77777777" w:rsidR="00127920" w:rsidRDefault="00127920" w:rsidP="00127920">
      <w:pPr>
        <w:pStyle w:val="BodyText"/>
        <w:rPr>
          <w:sz w:val="28"/>
          <w:u w:val="single"/>
        </w:rPr>
      </w:pPr>
    </w:p>
    <w:p w14:paraId="283C015C" w14:textId="77777777" w:rsidR="00510F09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</w:t>
      </w:r>
      <w:r w:rsidR="00510F09">
        <w:rPr>
          <w:b w:val="0"/>
        </w:rPr>
        <w:t>am aware of what is expected of me as a board member</w:t>
      </w:r>
      <w:r w:rsidR="00FC55BE">
        <w:rPr>
          <w:b w:val="0"/>
        </w:rPr>
        <w:t>.</w:t>
      </w:r>
      <w:r w:rsidR="00FC55BE">
        <w:rPr>
          <w:b w:val="0"/>
        </w:rPr>
        <w:tab/>
        <w:t>1</w:t>
      </w:r>
      <w:r w:rsidR="00FC55BE">
        <w:rPr>
          <w:b w:val="0"/>
        </w:rPr>
        <w:tab/>
        <w:t>2</w:t>
      </w:r>
      <w:r w:rsidR="00FC55BE">
        <w:rPr>
          <w:b w:val="0"/>
        </w:rPr>
        <w:tab/>
        <w:t>3</w:t>
      </w:r>
      <w:r w:rsidR="00FC55BE">
        <w:rPr>
          <w:b w:val="0"/>
        </w:rPr>
        <w:tab/>
        <w:t>4</w:t>
      </w:r>
      <w:r w:rsidR="00FC55BE">
        <w:rPr>
          <w:b w:val="0"/>
        </w:rPr>
        <w:tab/>
        <w:t>5</w:t>
      </w:r>
    </w:p>
    <w:p w14:paraId="210CF613" w14:textId="77777777" w:rsidR="00510F09" w:rsidRDefault="00510F09" w:rsidP="00127920">
      <w:pPr>
        <w:pStyle w:val="BodyText"/>
        <w:rPr>
          <w:b w:val="0"/>
        </w:rPr>
      </w:pPr>
    </w:p>
    <w:p w14:paraId="0948ED9B" w14:textId="77777777" w:rsidR="00127920" w:rsidRPr="00127920" w:rsidRDefault="00510F09" w:rsidP="00FC55BE">
      <w:pPr>
        <w:pStyle w:val="BodyText"/>
        <w:numPr>
          <w:ilvl w:val="0"/>
          <w:numId w:val="19"/>
        </w:numPr>
        <w:rPr>
          <w:b w:val="0"/>
          <w:i/>
        </w:rPr>
      </w:pPr>
      <w:r>
        <w:rPr>
          <w:b w:val="0"/>
        </w:rPr>
        <w:t xml:space="preserve">I </w:t>
      </w:r>
      <w:r w:rsidR="00127920" w:rsidRPr="00127920">
        <w:rPr>
          <w:b w:val="0"/>
        </w:rPr>
        <w:t>have a good record of meeting attendance.</w:t>
      </w:r>
      <w:r w:rsidR="00127920" w:rsidRPr="00127920">
        <w:tab/>
      </w:r>
      <w:r w:rsidR="00127920" w:rsidRPr="00127920">
        <w:tab/>
      </w:r>
      <w:r w:rsidR="001A7113"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14:paraId="4DCFF759" w14:textId="77777777" w:rsidR="00127920" w:rsidRPr="00127920" w:rsidRDefault="00127920" w:rsidP="00127920">
      <w:pPr>
        <w:pStyle w:val="BodyText"/>
        <w:rPr>
          <w:b w:val="0"/>
        </w:rPr>
      </w:pPr>
    </w:p>
    <w:p w14:paraId="3E50F955" w14:textId="77777777"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read the </w:t>
      </w:r>
      <w:r w:rsidR="00510F09">
        <w:rPr>
          <w:b w:val="0"/>
        </w:rPr>
        <w:t>minutes, r</w:t>
      </w:r>
      <w:r w:rsidRPr="00127920">
        <w:rPr>
          <w:b w:val="0"/>
        </w:rPr>
        <w:t xml:space="preserve">eports and other materials in advance </w:t>
      </w:r>
    </w:p>
    <w:p w14:paraId="437A1037" w14:textId="77777777" w:rsidR="00127920" w:rsidRPr="00127920" w:rsidRDefault="00FC55BE" w:rsidP="00FC55BE">
      <w:pPr>
        <w:pStyle w:val="BodyText"/>
        <w:rPr>
          <w:b w:val="0"/>
          <w:i/>
        </w:rPr>
      </w:pPr>
      <w:r>
        <w:rPr>
          <w:b w:val="0"/>
        </w:rPr>
        <w:t xml:space="preserve">      </w:t>
      </w:r>
      <w:proofErr w:type="gramStart"/>
      <w:r w:rsidR="00127920" w:rsidRPr="00127920">
        <w:rPr>
          <w:b w:val="0"/>
        </w:rPr>
        <w:t>of</w:t>
      </w:r>
      <w:proofErr w:type="gramEnd"/>
      <w:r w:rsidR="00127920" w:rsidRPr="00127920">
        <w:rPr>
          <w:b w:val="0"/>
        </w:rPr>
        <w:t xml:space="preserve"> our board meetings.</w:t>
      </w:r>
      <w:r w:rsidR="00127920">
        <w:rPr>
          <w:b w:val="0"/>
        </w:rPr>
        <w:tab/>
      </w:r>
      <w:r w:rsidR="00127920">
        <w:rPr>
          <w:b w:val="0"/>
        </w:rPr>
        <w:tab/>
      </w:r>
      <w:r w:rsidR="00127920">
        <w:rPr>
          <w:b w:val="0"/>
        </w:rPr>
        <w:tab/>
      </w:r>
      <w:r w:rsidR="00127920">
        <w:rPr>
          <w:b w:val="0"/>
        </w:rPr>
        <w:tab/>
      </w:r>
      <w:r w:rsidR="00127920">
        <w:rPr>
          <w:b w:val="0"/>
        </w:rPr>
        <w:tab/>
      </w:r>
      <w:r w:rsidR="001A7113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14:paraId="3CCCDBC2" w14:textId="77777777" w:rsidR="00127920" w:rsidRPr="00127920" w:rsidRDefault="00127920" w:rsidP="00127920">
      <w:pPr>
        <w:pStyle w:val="BodyText"/>
        <w:rPr>
          <w:b w:val="0"/>
        </w:rPr>
      </w:pPr>
    </w:p>
    <w:p w14:paraId="1A1769C9" w14:textId="77777777" w:rsidR="001A7113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am familiar with what is in the organization’s </w:t>
      </w:r>
      <w:r w:rsidR="001A7113">
        <w:rPr>
          <w:b w:val="0"/>
        </w:rPr>
        <w:t xml:space="preserve">by-laws </w:t>
      </w:r>
    </w:p>
    <w:p w14:paraId="0F42025D" w14:textId="77777777"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proofErr w:type="gramStart"/>
      <w:r w:rsidR="001A7113">
        <w:rPr>
          <w:b w:val="0"/>
        </w:rPr>
        <w:t>and</w:t>
      </w:r>
      <w:proofErr w:type="gramEnd"/>
      <w:r w:rsidR="001A7113">
        <w:rPr>
          <w:b w:val="0"/>
        </w:rPr>
        <w:t xml:space="preserve"> governing policies</w:t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14:paraId="7261620E" w14:textId="77777777" w:rsidR="00127920" w:rsidRPr="00127920" w:rsidRDefault="00127920" w:rsidP="00127920">
      <w:pPr>
        <w:pStyle w:val="BodyText"/>
        <w:rPr>
          <w:b w:val="0"/>
        </w:rPr>
      </w:pPr>
    </w:p>
    <w:p w14:paraId="1CFB9CBD" w14:textId="77777777" w:rsidR="00FC55BE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frequently encourage other board members  </w:t>
      </w:r>
    </w:p>
    <w:p w14:paraId="7BB8B6A1" w14:textId="77777777" w:rsid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proofErr w:type="gramStart"/>
      <w:r w:rsidR="00127920" w:rsidRPr="00127920">
        <w:rPr>
          <w:b w:val="0"/>
        </w:rPr>
        <w:t>to</w:t>
      </w:r>
      <w:proofErr w:type="gramEnd"/>
      <w:r w:rsidR="00127920" w:rsidRPr="00127920">
        <w:rPr>
          <w:b w:val="0"/>
        </w:rPr>
        <w:t xml:space="preserve"> express their opinions at board meetings.</w:t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14:paraId="784332A0" w14:textId="77777777" w:rsidR="00510F09" w:rsidRDefault="00510F09" w:rsidP="00510F09">
      <w:pPr>
        <w:pStyle w:val="BodyText"/>
        <w:rPr>
          <w:b w:val="0"/>
        </w:rPr>
      </w:pPr>
    </w:p>
    <w:p w14:paraId="44FA12F2" w14:textId="77777777" w:rsidR="00510F09" w:rsidRPr="00127920" w:rsidRDefault="00510F09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am encouraged by other board members to express </w:t>
      </w:r>
    </w:p>
    <w:p w14:paraId="48B59A44" w14:textId="77777777" w:rsidR="00510F09" w:rsidRPr="00127920" w:rsidRDefault="00FC55BE" w:rsidP="00FC55BE">
      <w:pPr>
        <w:pStyle w:val="BodyText"/>
        <w:rPr>
          <w:b w:val="0"/>
          <w:i/>
        </w:rPr>
      </w:pPr>
      <w:r>
        <w:rPr>
          <w:b w:val="0"/>
        </w:rPr>
        <w:t xml:space="preserve">      </w:t>
      </w:r>
      <w:proofErr w:type="gramStart"/>
      <w:r w:rsidR="00510F09" w:rsidRPr="00127920">
        <w:rPr>
          <w:b w:val="0"/>
        </w:rPr>
        <w:t>my</w:t>
      </w:r>
      <w:proofErr w:type="gramEnd"/>
      <w:r w:rsidR="00510F09" w:rsidRPr="00127920">
        <w:rPr>
          <w:b w:val="0"/>
        </w:rPr>
        <w:t xml:space="preserve"> opinions at board meetings.</w:t>
      </w:r>
      <w:r w:rsidR="00510F09" w:rsidRPr="00127920">
        <w:rPr>
          <w:b w:val="0"/>
        </w:rPr>
        <w:tab/>
      </w:r>
      <w:r w:rsidR="00510F09" w:rsidRPr="00127920">
        <w:rPr>
          <w:b w:val="0"/>
        </w:rPr>
        <w:tab/>
      </w:r>
      <w:r w:rsidR="00510F09" w:rsidRPr="00127920">
        <w:rPr>
          <w:b w:val="0"/>
        </w:rPr>
        <w:tab/>
      </w:r>
      <w:r w:rsidR="00510F09" w:rsidRPr="00127920">
        <w:rPr>
          <w:b w:val="0"/>
        </w:rPr>
        <w:tab/>
      </w:r>
      <w:r w:rsidR="00510F09">
        <w:rPr>
          <w:b w:val="0"/>
        </w:rPr>
        <w:tab/>
      </w:r>
      <w:r w:rsidR="00510F09" w:rsidRPr="00127920">
        <w:rPr>
          <w:b w:val="0"/>
        </w:rPr>
        <w:t>1</w:t>
      </w:r>
      <w:r w:rsidR="00510F09" w:rsidRPr="00127920">
        <w:rPr>
          <w:b w:val="0"/>
        </w:rPr>
        <w:tab/>
        <w:t>2</w:t>
      </w:r>
      <w:r w:rsidR="00510F09" w:rsidRPr="00127920">
        <w:rPr>
          <w:b w:val="0"/>
        </w:rPr>
        <w:tab/>
        <w:t>3</w:t>
      </w:r>
      <w:r w:rsidR="00510F09" w:rsidRPr="00127920">
        <w:rPr>
          <w:b w:val="0"/>
        </w:rPr>
        <w:tab/>
        <w:t>4</w:t>
      </w:r>
      <w:r w:rsidR="00510F09" w:rsidRPr="00127920">
        <w:rPr>
          <w:b w:val="0"/>
        </w:rPr>
        <w:tab/>
        <w:t>5</w:t>
      </w:r>
    </w:p>
    <w:p w14:paraId="79EC0010" w14:textId="77777777" w:rsidR="001A7113" w:rsidRDefault="001A7113" w:rsidP="00127920">
      <w:pPr>
        <w:pStyle w:val="BodyText"/>
        <w:rPr>
          <w:b w:val="0"/>
        </w:rPr>
      </w:pPr>
    </w:p>
    <w:p w14:paraId="6DCB4C16" w14:textId="77777777" w:rsidR="001A7113" w:rsidRPr="00127920" w:rsidRDefault="00510F09" w:rsidP="00FC55BE">
      <w:pPr>
        <w:pStyle w:val="BodyText"/>
        <w:numPr>
          <w:ilvl w:val="0"/>
          <w:numId w:val="19"/>
        </w:numPr>
        <w:rPr>
          <w:b w:val="0"/>
          <w:i/>
        </w:rPr>
      </w:pPr>
      <w:r>
        <w:rPr>
          <w:b w:val="0"/>
        </w:rPr>
        <w:t>I am</w:t>
      </w:r>
      <w:r w:rsidR="00FC55BE">
        <w:rPr>
          <w:b w:val="0"/>
        </w:rPr>
        <w:t xml:space="preserve"> a good listener</w:t>
      </w:r>
      <w:r>
        <w:rPr>
          <w:b w:val="0"/>
        </w:rPr>
        <w:t xml:space="preserve"> at board meetings</w:t>
      </w:r>
      <w:r w:rsidR="00FC55BE">
        <w:rPr>
          <w:b w:val="0"/>
        </w:rPr>
        <w:t>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A7113">
        <w:rPr>
          <w:b w:val="0"/>
        </w:rPr>
        <w:t>1</w:t>
      </w:r>
      <w:r w:rsidR="001A7113">
        <w:rPr>
          <w:b w:val="0"/>
        </w:rPr>
        <w:tab/>
        <w:t>2</w:t>
      </w:r>
      <w:r w:rsidR="001A7113">
        <w:rPr>
          <w:b w:val="0"/>
        </w:rPr>
        <w:tab/>
        <w:t>3</w:t>
      </w:r>
      <w:r w:rsidR="001A7113">
        <w:rPr>
          <w:b w:val="0"/>
        </w:rPr>
        <w:tab/>
        <w:t>4</w:t>
      </w:r>
      <w:r w:rsidR="001A7113">
        <w:rPr>
          <w:b w:val="0"/>
        </w:rPr>
        <w:tab/>
        <w:t>5</w:t>
      </w:r>
    </w:p>
    <w:p w14:paraId="2B32E5F3" w14:textId="77777777" w:rsidR="00127920" w:rsidRPr="00127920" w:rsidRDefault="00127920" w:rsidP="00127920">
      <w:pPr>
        <w:pStyle w:val="BodyText"/>
        <w:rPr>
          <w:b w:val="0"/>
        </w:rPr>
      </w:pPr>
    </w:p>
    <w:p w14:paraId="5AAC5BCA" w14:textId="77777777"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  <w:i/>
        </w:rPr>
      </w:pPr>
      <w:r w:rsidRPr="00127920">
        <w:rPr>
          <w:b w:val="0"/>
        </w:rPr>
        <w:t xml:space="preserve">I </w:t>
      </w:r>
      <w:r w:rsidR="00510F09">
        <w:rPr>
          <w:b w:val="0"/>
        </w:rPr>
        <w:t>follow</w:t>
      </w:r>
      <w:r w:rsidRPr="00127920">
        <w:rPr>
          <w:b w:val="0"/>
        </w:rPr>
        <w:t xml:space="preserve"> through on things I have said I would do.</w:t>
      </w:r>
      <w:r w:rsidRPr="00127920">
        <w:rPr>
          <w:b w:val="0"/>
        </w:rPr>
        <w:tab/>
      </w:r>
      <w:r>
        <w:rPr>
          <w:b w:val="0"/>
        </w:rPr>
        <w:tab/>
      </w:r>
      <w:r w:rsidRPr="00127920">
        <w:rPr>
          <w:b w:val="0"/>
        </w:rPr>
        <w:t>1</w:t>
      </w:r>
      <w:r w:rsidRPr="00127920">
        <w:rPr>
          <w:b w:val="0"/>
        </w:rPr>
        <w:tab/>
        <w:t>2</w:t>
      </w:r>
      <w:r w:rsidRPr="00127920">
        <w:rPr>
          <w:b w:val="0"/>
        </w:rPr>
        <w:tab/>
        <w:t>3</w:t>
      </w:r>
      <w:r w:rsidRPr="00127920">
        <w:rPr>
          <w:b w:val="0"/>
        </w:rPr>
        <w:tab/>
        <w:t>4</w:t>
      </w:r>
      <w:r w:rsidRPr="00127920">
        <w:rPr>
          <w:b w:val="0"/>
        </w:rPr>
        <w:tab/>
        <w:t>5</w:t>
      </w:r>
    </w:p>
    <w:p w14:paraId="214A3D49" w14:textId="77777777" w:rsidR="00127920" w:rsidRPr="00127920" w:rsidRDefault="00127920" w:rsidP="00127920">
      <w:pPr>
        <w:pStyle w:val="BodyText"/>
        <w:rPr>
          <w:b w:val="0"/>
        </w:rPr>
      </w:pPr>
    </w:p>
    <w:p w14:paraId="381DD863" w14:textId="77777777"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maintain the confidentiality of all board decisions. </w:t>
      </w:r>
      <w:r w:rsidRPr="00127920">
        <w:rPr>
          <w:b w:val="0"/>
        </w:rPr>
        <w:tab/>
      </w:r>
      <w:r>
        <w:rPr>
          <w:b w:val="0"/>
        </w:rPr>
        <w:tab/>
      </w:r>
      <w:r w:rsidRPr="00127920">
        <w:rPr>
          <w:b w:val="0"/>
        </w:rPr>
        <w:t>1</w:t>
      </w:r>
      <w:r w:rsidRPr="00127920">
        <w:rPr>
          <w:b w:val="0"/>
        </w:rPr>
        <w:tab/>
        <w:t>2</w:t>
      </w:r>
      <w:r w:rsidRPr="00127920">
        <w:rPr>
          <w:b w:val="0"/>
        </w:rPr>
        <w:tab/>
        <w:t>3</w:t>
      </w:r>
      <w:r w:rsidRPr="00127920">
        <w:rPr>
          <w:b w:val="0"/>
        </w:rPr>
        <w:tab/>
        <w:t>4</w:t>
      </w:r>
      <w:r w:rsidRPr="00127920">
        <w:rPr>
          <w:b w:val="0"/>
        </w:rPr>
        <w:tab/>
        <w:t>5</w:t>
      </w:r>
    </w:p>
    <w:p w14:paraId="6C0310A6" w14:textId="77777777" w:rsidR="00127920" w:rsidRPr="00127920" w:rsidRDefault="00127920" w:rsidP="00127920">
      <w:pPr>
        <w:pStyle w:val="BodyText"/>
        <w:rPr>
          <w:b w:val="0"/>
        </w:rPr>
      </w:pPr>
    </w:p>
    <w:p w14:paraId="4CA2A378" w14:textId="77777777"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When I have a different opinion than the majority, </w:t>
      </w:r>
    </w:p>
    <w:p w14:paraId="1666137B" w14:textId="77777777"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r w:rsidR="00127920" w:rsidRPr="00127920">
        <w:rPr>
          <w:b w:val="0"/>
        </w:rPr>
        <w:t xml:space="preserve">I raise it. </w:t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14:paraId="650603D6" w14:textId="77777777" w:rsidR="00127920" w:rsidRPr="00127920" w:rsidRDefault="00127920" w:rsidP="00127920">
      <w:pPr>
        <w:pStyle w:val="BodyText"/>
        <w:rPr>
          <w:b w:val="0"/>
        </w:rPr>
      </w:pPr>
    </w:p>
    <w:p w14:paraId="32CE24C0" w14:textId="77777777"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support board decisions once they are made even </w:t>
      </w:r>
    </w:p>
    <w:p w14:paraId="2964A4D4" w14:textId="77777777"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proofErr w:type="gramStart"/>
      <w:r w:rsidR="00127920" w:rsidRPr="00127920">
        <w:rPr>
          <w:b w:val="0"/>
        </w:rPr>
        <w:t>if</w:t>
      </w:r>
      <w:proofErr w:type="gramEnd"/>
      <w:r w:rsidR="00127920" w:rsidRPr="00127920">
        <w:rPr>
          <w:b w:val="0"/>
        </w:rPr>
        <w:t xml:space="preserve"> I do not agree with them.</w:t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14:paraId="15143302" w14:textId="77777777" w:rsidR="00FC55BE" w:rsidRDefault="00FC55BE" w:rsidP="00127920">
      <w:pPr>
        <w:pStyle w:val="BodyText"/>
        <w:rPr>
          <w:b w:val="0"/>
        </w:rPr>
      </w:pPr>
    </w:p>
    <w:p w14:paraId="42F58CF9" w14:textId="77777777" w:rsidR="00127920" w:rsidRPr="00127920" w:rsidRDefault="00F22FBC" w:rsidP="00FC55BE">
      <w:pPr>
        <w:pStyle w:val="BodyText"/>
        <w:numPr>
          <w:ilvl w:val="0"/>
          <w:numId w:val="19"/>
        </w:numPr>
        <w:rPr>
          <w:b w:val="0"/>
        </w:rPr>
      </w:pPr>
      <w:r>
        <w:rPr>
          <w:b w:val="0"/>
        </w:rPr>
        <w:t>I promote</w:t>
      </w:r>
      <w:r w:rsidR="00FC55BE">
        <w:rPr>
          <w:b w:val="0"/>
        </w:rPr>
        <w:t xml:space="preserve"> the work of our </w:t>
      </w:r>
      <w:r w:rsidR="00C0176D">
        <w:rPr>
          <w:b w:val="0"/>
        </w:rPr>
        <w:t>organization</w:t>
      </w:r>
      <w:r w:rsidR="00127920" w:rsidRPr="00127920">
        <w:rPr>
          <w:b w:val="0"/>
        </w:rPr>
        <w:t xml:space="preserve"> in the </w:t>
      </w:r>
    </w:p>
    <w:p w14:paraId="612DFD9A" w14:textId="77777777"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proofErr w:type="gramStart"/>
      <w:r w:rsidR="00127920" w:rsidRPr="00127920">
        <w:rPr>
          <w:b w:val="0"/>
        </w:rPr>
        <w:t>community</w:t>
      </w:r>
      <w:proofErr w:type="gramEnd"/>
      <w:r w:rsidR="00127920" w:rsidRPr="00127920">
        <w:rPr>
          <w:b w:val="0"/>
        </w:rPr>
        <w:t xml:space="preserve"> whenever I had a chance to do so.</w:t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14:paraId="3C66F249" w14:textId="77777777" w:rsidR="00127920" w:rsidRPr="00127920" w:rsidRDefault="00127920" w:rsidP="00127920">
      <w:pPr>
        <w:pStyle w:val="BodyText"/>
        <w:rPr>
          <w:b w:val="0"/>
        </w:rPr>
      </w:pPr>
    </w:p>
    <w:p w14:paraId="54699F3A" w14:textId="77777777" w:rsidR="00127920" w:rsidRPr="00127920" w:rsidRDefault="00510F09" w:rsidP="00FC55BE">
      <w:pPr>
        <w:pStyle w:val="BodyText"/>
        <w:numPr>
          <w:ilvl w:val="0"/>
          <w:numId w:val="19"/>
        </w:numPr>
        <w:rPr>
          <w:b w:val="0"/>
        </w:rPr>
      </w:pPr>
      <w:r>
        <w:rPr>
          <w:b w:val="0"/>
        </w:rPr>
        <w:t xml:space="preserve">I stay informed about issues relevant to our </w:t>
      </w:r>
      <w:r w:rsidR="00127920" w:rsidRPr="00127920">
        <w:rPr>
          <w:b w:val="0"/>
        </w:rPr>
        <w:t>mission</w:t>
      </w:r>
    </w:p>
    <w:p w14:paraId="730E6390" w14:textId="77777777"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proofErr w:type="gramStart"/>
      <w:r w:rsidR="00510F09">
        <w:rPr>
          <w:b w:val="0"/>
        </w:rPr>
        <w:t>and</w:t>
      </w:r>
      <w:proofErr w:type="gramEnd"/>
      <w:r w:rsidR="00510F09">
        <w:rPr>
          <w:b w:val="0"/>
        </w:rPr>
        <w:t xml:space="preserve"> </w:t>
      </w:r>
      <w:r w:rsidR="00EA48C7">
        <w:rPr>
          <w:b w:val="0"/>
        </w:rPr>
        <w:t xml:space="preserve">bring information </w:t>
      </w:r>
      <w:r w:rsidR="00127920" w:rsidRPr="00127920">
        <w:rPr>
          <w:b w:val="0"/>
        </w:rPr>
        <w:t>to the attention of the board.</w:t>
      </w:r>
      <w:r w:rsidR="00127920" w:rsidRPr="00127920">
        <w:rPr>
          <w:b w:val="0"/>
        </w:rPr>
        <w:tab/>
      </w:r>
      <w:r w:rsidR="00EA48C7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14:paraId="0A0E6FF2" w14:textId="77777777" w:rsidR="00127920" w:rsidRDefault="00127920" w:rsidP="00127920">
      <w:pPr>
        <w:pStyle w:val="BodyText"/>
        <w:ind w:left="360"/>
        <w:rPr>
          <w:b w:val="0"/>
        </w:rPr>
      </w:pPr>
    </w:p>
    <w:p w14:paraId="66E9484A" w14:textId="77777777" w:rsidR="00972788" w:rsidRPr="00127920" w:rsidRDefault="00972788" w:rsidP="00127920">
      <w:pPr>
        <w:pStyle w:val="BodyText"/>
        <w:ind w:left="360"/>
        <w:rPr>
          <w:b w:val="0"/>
        </w:rPr>
      </w:pPr>
    </w:p>
    <w:p w14:paraId="1E8733A0" w14:textId="77777777" w:rsidR="00972788" w:rsidRPr="00972788" w:rsidRDefault="00972788" w:rsidP="00972788">
      <w:pPr>
        <w:rPr>
          <w:i/>
          <w:sz w:val="28"/>
          <w:szCs w:val="28"/>
        </w:rPr>
      </w:pPr>
      <w:r w:rsidRPr="001A7113">
        <w:rPr>
          <w:i/>
          <w:sz w:val="28"/>
          <w:szCs w:val="28"/>
          <w:u w:val="single"/>
        </w:rPr>
        <w:t>My overall rating</w:t>
      </w:r>
      <w:r w:rsidRPr="00972788">
        <w:rPr>
          <w:i/>
          <w:sz w:val="28"/>
          <w:szCs w:val="28"/>
        </w:rPr>
        <w:t>: (add together the total of the numbers circled)</w:t>
      </w:r>
    </w:p>
    <w:p w14:paraId="43D43473" w14:textId="77777777" w:rsidR="00972788" w:rsidRPr="00E93FC2" w:rsidRDefault="00972788" w:rsidP="00972788">
      <w:pPr>
        <w:rPr>
          <w:i/>
        </w:rPr>
      </w:pPr>
    </w:p>
    <w:p w14:paraId="3EED09E0" w14:textId="77777777" w:rsidR="00972788" w:rsidRPr="001A7113" w:rsidRDefault="00972788" w:rsidP="00972788">
      <w:pPr>
        <w:ind w:firstLine="720"/>
        <w:rPr>
          <w:sz w:val="28"/>
          <w:szCs w:val="28"/>
        </w:rPr>
      </w:pP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Excellent (40</w:t>
      </w:r>
      <w:r w:rsidRPr="001A7113">
        <w:rPr>
          <w:sz w:val="28"/>
          <w:szCs w:val="28"/>
        </w:rPr>
        <w:t>+)</w:t>
      </w:r>
      <w:r w:rsidRPr="001A7113">
        <w:rPr>
          <w:sz w:val="28"/>
          <w:szCs w:val="28"/>
        </w:rPr>
        <w:tab/>
        <w:t xml:space="preserve">  </w:t>
      </w: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Satisfactory (28-39</w:t>
      </w:r>
      <w:r w:rsidRPr="001A7113">
        <w:rPr>
          <w:sz w:val="28"/>
          <w:szCs w:val="28"/>
        </w:rPr>
        <w:t>)</w:t>
      </w:r>
      <w:r w:rsidRPr="001A7113">
        <w:rPr>
          <w:sz w:val="28"/>
          <w:szCs w:val="28"/>
        </w:rPr>
        <w:tab/>
      </w: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Poor (11-27</w:t>
      </w:r>
      <w:r w:rsidRPr="001A7113">
        <w:rPr>
          <w:sz w:val="28"/>
          <w:szCs w:val="28"/>
        </w:rPr>
        <w:t>)</w:t>
      </w:r>
    </w:p>
    <w:p w14:paraId="26A0B802" w14:textId="77777777" w:rsidR="00972788" w:rsidRDefault="00972788" w:rsidP="00972788">
      <w:pPr>
        <w:ind w:firstLine="720"/>
      </w:pPr>
    </w:p>
    <w:p w14:paraId="7EBFF233" w14:textId="77777777" w:rsidR="00127920" w:rsidRDefault="00127920" w:rsidP="00127920">
      <w:pPr>
        <w:ind w:firstLine="720"/>
        <w:rPr>
          <w:sz w:val="28"/>
          <w:szCs w:val="28"/>
        </w:rPr>
      </w:pPr>
    </w:p>
    <w:p w14:paraId="24BB87B0" w14:textId="77777777" w:rsidR="00127920" w:rsidRPr="00FC55BE" w:rsidRDefault="00127920" w:rsidP="00127920">
      <w:pPr>
        <w:rPr>
          <w:b/>
          <w:i/>
          <w:sz w:val="28"/>
          <w:szCs w:val="28"/>
        </w:rPr>
      </w:pPr>
      <w:r w:rsidRPr="0002774E">
        <w:rPr>
          <w:b/>
          <w:sz w:val="28"/>
          <w:szCs w:val="28"/>
          <w:u w:val="single"/>
        </w:rPr>
        <w:t>E. Feedback to the Chair of the Board</w:t>
      </w:r>
      <w:r>
        <w:rPr>
          <w:b/>
          <w:sz w:val="28"/>
          <w:szCs w:val="28"/>
          <w:u w:val="single"/>
        </w:rPr>
        <w:t xml:space="preserve"> </w:t>
      </w:r>
      <w:r w:rsidRPr="00FC55BE">
        <w:rPr>
          <w:b/>
          <w:i/>
          <w:sz w:val="28"/>
          <w:szCs w:val="28"/>
        </w:rPr>
        <w:t>(Optional)</w:t>
      </w:r>
    </w:p>
    <w:p w14:paraId="495139D6" w14:textId="77777777" w:rsidR="00127920" w:rsidRPr="0002774E" w:rsidRDefault="00127920" w:rsidP="00127920">
      <w:pPr>
        <w:rPr>
          <w:b/>
          <w:sz w:val="28"/>
          <w:szCs w:val="28"/>
          <w:u w:val="single"/>
        </w:rPr>
      </w:pPr>
    </w:p>
    <w:p w14:paraId="4C24AAD9" w14:textId="77777777" w:rsidR="00127920" w:rsidRPr="00E955E3" w:rsidRDefault="00127920" w:rsidP="00127920">
      <w:pPr>
        <w:rPr>
          <w:i/>
        </w:rPr>
      </w:pPr>
      <w:r>
        <w:rPr>
          <w:i/>
        </w:rPr>
        <w:t xml:space="preserve">Circle the response that </w:t>
      </w:r>
      <w:r w:rsidRPr="00C8266F">
        <w:rPr>
          <w:b/>
          <w:i/>
        </w:rPr>
        <w:t>best</w:t>
      </w:r>
      <w:r>
        <w:rPr>
          <w:i/>
        </w:rPr>
        <w:t xml:space="preserve"> reflects your opinion. </w:t>
      </w:r>
      <w:r w:rsidRPr="00E955E3">
        <w:rPr>
          <w:i/>
        </w:rPr>
        <w:t>The rating scale</w:t>
      </w:r>
      <w:r>
        <w:rPr>
          <w:i/>
        </w:rPr>
        <w:t xml:space="preserve"> for each statement</w:t>
      </w:r>
      <w:r w:rsidRPr="00E955E3">
        <w:rPr>
          <w:i/>
        </w:rPr>
        <w:t xml:space="preserve"> is: </w:t>
      </w:r>
      <w:r w:rsidR="00FC55BE">
        <w:rPr>
          <w:i/>
        </w:rPr>
        <w:t xml:space="preserve"> </w:t>
      </w:r>
      <w:r>
        <w:rPr>
          <w:i/>
        </w:rPr>
        <w:t>Strongly Disagree (1); Disagree (2); Maybe or Not Sure (3); Agree (4); Strongly Agree (5).</w:t>
      </w:r>
    </w:p>
    <w:p w14:paraId="35BB1416" w14:textId="77777777" w:rsidR="00127920" w:rsidRDefault="00127920" w:rsidP="00127920">
      <w:pPr>
        <w:rPr>
          <w:b/>
          <w:sz w:val="22"/>
        </w:rPr>
      </w:pPr>
    </w:p>
    <w:p w14:paraId="64FE4DE2" w14:textId="77777777" w:rsidR="00FC55BE" w:rsidRPr="001A7113" w:rsidRDefault="00FC55BE" w:rsidP="00FC55BE"/>
    <w:p w14:paraId="0AFEB24B" w14:textId="77777777" w:rsidR="00127920" w:rsidRPr="001A7113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>hair is well prepared for board meetings.</w:t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14:paraId="680A9CE5" w14:textId="77777777" w:rsidR="00127920" w:rsidRPr="001A7113" w:rsidRDefault="00127920" w:rsidP="00FC55BE"/>
    <w:p w14:paraId="7A31D920" w14:textId="77777777" w:rsidR="00127920" w:rsidRPr="001A7113" w:rsidRDefault="00092F99" w:rsidP="00FC55BE">
      <w:pPr>
        <w:numPr>
          <w:ilvl w:val="0"/>
          <w:numId w:val="21"/>
        </w:numPr>
      </w:pPr>
      <w:r>
        <w:t>The c</w:t>
      </w:r>
      <w:r w:rsidR="00E85C02">
        <w:t xml:space="preserve">hair helps the board </w:t>
      </w:r>
      <w:r w:rsidR="00127920" w:rsidRPr="001A7113">
        <w:t>stick to the agenda.</w:t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14:paraId="65639BF4" w14:textId="77777777" w:rsidR="00127920" w:rsidRPr="001A7113" w:rsidRDefault="00127920" w:rsidP="00FC55BE"/>
    <w:p w14:paraId="3962DF3F" w14:textId="77777777" w:rsidR="00E85C02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 xml:space="preserve">hair </w:t>
      </w:r>
      <w:r w:rsidR="00E85C02">
        <w:t>tries hard to ensure</w:t>
      </w:r>
      <w:r w:rsidR="00127920" w:rsidRPr="001A7113">
        <w:t xml:space="preserve"> that every board member has </w:t>
      </w:r>
    </w:p>
    <w:p w14:paraId="211B342D" w14:textId="77777777" w:rsidR="00127920" w:rsidRPr="00E85C02" w:rsidRDefault="00E85C02" w:rsidP="00E85C02">
      <w:r>
        <w:t xml:space="preserve">       </w:t>
      </w:r>
      <w:proofErr w:type="gramStart"/>
      <w:r w:rsidR="00127920" w:rsidRPr="00E85C02">
        <w:t>an</w:t>
      </w:r>
      <w:proofErr w:type="gramEnd"/>
      <w:r w:rsidR="00127920" w:rsidRPr="00E85C02">
        <w:t xml:space="preserve"> opportunity to be heard.</w:t>
      </w:r>
      <w:r w:rsidR="00127920" w:rsidRPr="00E85C02">
        <w:tab/>
      </w:r>
      <w:r w:rsidR="00127920" w:rsidRPr="00E85C02">
        <w:tab/>
      </w:r>
      <w:r w:rsidR="00127920" w:rsidRPr="00E85C02">
        <w:tab/>
      </w:r>
      <w:r w:rsidR="00127920" w:rsidRPr="00E85C02">
        <w:tab/>
      </w:r>
      <w:r w:rsidR="00127920" w:rsidRPr="00E85C02">
        <w:tab/>
      </w:r>
      <w:r w:rsidRPr="00E85C02">
        <w:t>1</w:t>
      </w:r>
      <w:r w:rsidRPr="00E85C02">
        <w:tab/>
        <w:t>2</w:t>
      </w:r>
      <w:r w:rsidRPr="00E85C02">
        <w:tab/>
        <w:t>3</w:t>
      </w:r>
      <w:r w:rsidRPr="00E85C02">
        <w:tab/>
        <w:t>4</w:t>
      </w:r>
      <w:r w:rsidRPr="00E85C02">
        <w:tab/>
      </w:r>
      <w:r>
        <w:t>5</w:t>
      </w:r>
    </w:p>
    <w:p w14:paraId="2BAD7658" w14:textId="77777777" w:rsidR="00127920" w:rsidRPr="001A7113" w:rsidRDefault="00127920" w:rsidP="00FC55BE"/>
    <w:p w14:paraId="38A1D933" w14:textId="77777777" w:rsidR="00127920" w:rsidRPr="001A7113" w:rsidRDefault="00127920" w:rsidP="00FC55BE">
      <w:pPr>
        <w:numPr>
          <w:ilvl w:val="0"/>
          <w:numId w:val="21"/>
        </w:numPr>
      </w:pPr>
      <w:r w:rsidRPr="001A7113">
        <w:t>The</w:t>
      </w:r>
      <w:r w:rsidR="00092F99">
        <w:t xml:space="preserve"> c</w:t>
      </w:r>
      <w:r w:rsidRPr="001A7113">
        <w:t xml:space="preserve">hair is skilled at managing different points of </w:t>
      </w:r>
    </w:p>
    <w:p w14:paraId="34163B17" w14:textId="77777777" w:rsidR="00127920" w:rsidRPr="001A7113" w:rsidRDefault="00FC55BE" w:rsidP="00FC55BE">
      <w:r>
        <w:t xml:space="preserve">      </w:t>
      </w:r>
      <w:proofErr w:type="gramStart"/>
      <w:r w:rsidR="00AF3C56">
        <w:t>view</w:t>
      </w:r>
      <w:proofErr w:type="gramEnd"/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14:paraId="53E5B8B9" w14:textId="77777777" w:rsidR="00127920" w:rsidRPr="001A7113" w:rsidRDefault="00127920" w:rsidP="00FC55BE"/>
    <w:p w14:paraId="2EEC631B" w14:textId="77777777" w:rsidR="00092F99" w:rsidRDefault="00092F99" w:rsidP="00092F99">
      <w:pPr>
        <w:numPr>
          <w:ilvl w:val="0"/>
          <w:numId w:val="21"/>
        </w:numPr>
      </w:pPr>
      <w:r>
        <w:t>The c</w:t>
      </w:r>
      <w:r w:rsidR="00127920" w:rsidRPr="001A7113">
        <w:t xml:space="preserve">hair </w:t>
      </w:r>
      <w:r>
        <w:t xml:space="preserve">has demonstrates </w:t>
      </w:r>
      <w:r w:rsidR="00AF3C56">
        <w:t>vers</w:t>
      </w:r>
      <w:r>
        <w:t>a</w:t>
      </w:r>
      <w:r w:rsidR="00AF3C56">
        <w:t>ti</w:t>
      </w:r>
      <w:r w:rsidR="00D27A97">
        <w:t xml:space="preserve">lity in </w:t>
      </w:r>
      <w:r w:rsidR="00AF3C56">
        <w:t>facilitating</w:t>
      </w:r>
      <w:r w:rsidR="00D27A97" w:rsidRPr="00AF3C56">
        <w:t xml:space="preserve"> </w:t>
      </w:r>
    </w:p>
    <w:p w14:paraId="3DA2CABD" w14:textId="77777777" w:rsidR="00127920" w:rsidRPr="00AF3C56" w:rsidRDefault="00AF3C56" w:rsidP="00AF3C56">
      <w:r>
        <w:t xml:space="preserve"> </w:t>
      </w:r>
      <w:r w:rsidR="00092F99">
        <w:t xml:space="preserve">      </w:t>
      </w:r>
      <w:proofErr w:type="gramStart"/>
      <w:r w:rsidR="00092F99">
        <w:t>board</w:t>
      </w:r>
      <w:proofErr w:type="gramEnd"/>
      <w:r w:rsidR="00092F99">
        <w:t xml:space="preserve"> discussions.</w:t>
      </w:r>
      <w:r w:rsidR="00FC55BE" w:rsidRPr="00AF3C56">
        <w:tab/>
      </w:r>
      <w:r>
        <w:tab/>
      </w:r>
      <w:r>
        <w:tab/>
      </w:r>
      <w:r>
        <w:tab/>
      </w:r>
      <w:r>
        <w:tab/>
      </w:r>
      <w:r w:rsidR="00092F99">
        <w:tab/>
      </w:r>
      <w:r w:rsidR="00127920" w:rsidRPr="00AF3C56">
        <w:t>1</w:t>
      </w:r>
      <w:r w:rsidR="00127920" w:rsidRPr="00AF3C56">
        <w:tab/>
        <w:t>2</w:t>
      </w:r>
      <w:r w:rsidR="00127920" w:rsidRPr="00AF3C56">
        <w:tab/>
        <w:t>3</w:t>
      </w:r>
      <w:r w:rsidR="00127920" w:rsidRPr="00AF3C56">
        <w:tab/>
        <w:t>4</w:t>
      </w:r>
      <w:r w:rsidR="00127920" w:rsidRPr="00AF3C56">
        <w:tab/>
        <w:t>5</w:t>
      </w:r>
    </w:p>
    <w:p w14:paraId="29489CE3" w14:textId="77777777" w:rsidR="00FC55BE" w:rsidRPr="001A7113" w:rsidRDefault="00FC55BE" w:rsidP="00FC55BE"/>
    <w:p w14:paraId="61B77D57" w14:textId="77777777" w:rsidR="00EA48C7" w:rsidRDefault="00092F99" w:rsidP="00FC55BE">
      <w:pPr>
        <w:numPr>
          <w:ilvl w:val="0"/>
          <w:numId w:val="21"/>
        </w:numPr>
      </w:pPr>
      <w:r>
        <w:t>The c</w:t>
      </w:r>
      <w:r w:rsidR="00EA48C7">
        <w:t xml:space="preserve">hair knows how to be </w:t>
      </w:r>
      <w:r w:rsidR="00127920" w:rsidRPr="001A7113">
        <w:t>direct with</w:t>
      </w:r>
      <w:r w:rsidR="00EA48C7">
        <w:t xml:space="preserve"> an </w:t>
      </w:r>
      <w:r w:rsidR="00127920" w:rsidRPr="001A7113">
        <w:t xml:space="preserve">individual board </w:t>
      </w:r>
    </w:p>
    <w:p w14:paraId="57505A61" w14:textId="77777777" w:rsidR="00127920" w:rsidRPr="001A7113" w:rsidRDefault="00FC55BE" w:rsidP="00FC55BE">
      <w:r>
        <w:t xml:space="preserve">      </w:t>
      </w:r>
      <w:proofErr w:type="gramStart"/>
      <w:r w:rsidR="00EA48C7">
        <w:t>member</w:t>
      </w:r>
      <w:proofErr w:type="gramEnd"/>
      <w:r w:rsidR="00127920" w:rsidRPr="001A7113">
        <w:t xml:space="preserve"> when their </w:t>
      </w:r>
      <w:proofErr w:type="spellStart"/>
      <w:r w:rsidR="00127920" w:rsidRPr="001A7113">
        <w:t>behaviour</w:t>
      </w:r>
      <w:proofErr w:type="spellEnd"/>
      <w:r w:rsidR="00127920" w:rsidRPr="001A7113">
        <w:t xml:space="preserve"> </w:t>
      </w:r>
      <w:r>
        <w:t xml:space="preserve">needs to </w:t>
      </w:r>
      <w:r w:rsidR="00EA48C7">
        <w:t>change.</w:t>
      </w:r>
      <w:r w:rsidR="00EA48C7">
        <w:tab/>
      </w:r>
      <w:r w:rsidR="00EA48C7">
        <w:tab/>
      </w:r>
      <w:r w:rsidR="00EA48C7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14:paraId="40A82B08" w14:textId="77777777" w:rsidR="00127920" w:rsidRPr="001A7113" w:rsidRDefault="00127920" w:rsidP="00FC55BE"/>
    <w:p w14:paraId="0E87AC0C" w14:textId="77777777" w:rsidR="00127920" w:rsidRPr="001A7113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>hair helps the board work well together.</w:t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14:paraId="05E00F8C" w14:textId="77777777" w:rsidR="00127920" w:rsidRPr="001A7113" w:rsidRDefault="00127920" w:rsidP="00FC55BE"/>
    <w:p w14:paraId="7FC11066" w14:textId="77777777" w:rsidR="00127920" w:rsidRPr="001A7113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>hair demonstrates good listening skills.</w:t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14:paraId="2C9F0F25" w14:textId="77777777" w:rsidR="00127920" w:rsidRPr="001A7113" w:rsidRDefault="00127920" w:rsidP="00FC55BE"/>
    <w:p w14:paraId="6D14BC1B" w14:textId="77777777" w:rsidR="00127920" w:rsidRPr="001A7113" w:rsidRDefault="00092F99" w:rsidP="00FC55BE">
      <w:pPr>
        <w:numPr>
          <w:ilvl w:val="0"/>
          <w:numId w:val="21"/>
        </w:numPr>
      </w:pPr>
      <w:r>
        <w:t>The board supports the c</w:t>
      </w:r>
      <w:r w:rsidR="00127920" w:rsidRPr="001A7113">
        <w:t>hair.</w:t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14:paraId="4F814474" w14:textId="77777777" w:rsidR="00127920" w:rsidRPr="001A7113" w:rsidRDefault="00127920" w:rsidP="00FC55BE"/>
    <w:p w14:paraId="2D2BFEAB" w14:textId="77777777" w:rsidR="00C0176D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>hair is effectiv</w:t>
      </w:r>
      <w:r w:rsidR="00C0176D">
        <w:t>e in delegating responsibility</w:t>
      </w:r>
    </w:p>
    <w:p w14:paraId="0BD5A883" w14:textId="77777777" w:rsidR="00F22FBC" w:rsidRDefault="00C0176D" w:rsidP="00C0176D">
      <w:r>
        <w:t xml:space="preserve">      </w:t>
      </w:r>
      <w:proofErr w:type="gramStart"/>
      <w:r>
        <w:t>amongst</w:t>
      </w:r>
      <w:proofErr w:type="gramEnd"/>
      <w:r>
        <w:t xml:space="preserve"> board members.</w:t>
      </w:r>
      <w:r>
        <w:tab/>
      </w:r>
      <w:r>
        <w:tab/>
      </w:r>
      <w:r>
        <w:tab/>
      </w:r>
      <w:r>
        <w:tab/>
      </w:r>
      <w:r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14:paraId="1EAE5A85" w14:textId="77777777" w:rsidR="00F22FBC" w:rsidRDefault="00F22FBC" w:rsidP="00C0176D"/>
    <w:p w14:paraId="21D36B3F" w14:textId="77777777" w:rsidR="00092F99" w:rsidRPr="00092F99" w:rsidRDefault="00092F99" w:rsidP="00092F99">
      <w:pPr>
        <w:pStyle w:val="ListParagraph"/>
        <w:numPr>
          <w:ilvl w:val="0"/>
          <w:numId w:val="21"/>
        </w:numPr>
        <w:rPr>
          <w:rFonts w:cs="Arial"/>
          <w:color w:val="343434"/>
          <w:szCs w:val="26"/>
        </w:rPr>
      </w:pPr>
      <w:r w:rsidRPr="00092F99">
        <w:rPr>
          <w:rFonts w:cs="Arial"/>
          <w:color w:val="343434"/>
          <w:szCs w:val="26"/>
        </w:rPr>
        <w:t xml:space="preserve">The chair ensures the board is aware of his/her organizational </w:t>
      </w:r>
    </w:p>
    <w:p w14:paraId="46C61BF0" w14:textId="77777777" w:rsidR="00127920" w:rsidRPr="00092F99" w:rsidRDefault="00092F99" w:rsidP="00092F99">
      <w:r>
        <w:rPr>
          <w:rFonts w:cs="Arial"/>
          <w:color w:val="343434"/>
          <w:szCs w:val="26"/>
        </w:rPr>
        <w:t xml:space="preserve">       </w:t>
      </w:r>
      <w:proofErr w:type="gramStart"/>
      <w:r w:rsidRPr="00092F99">
        <w:rPr>
          <w:rFonts w:cs="Arial"/>
          <w:color w:val="343434"/>
          <w:szCs w:val="26"/>
        </w:rPr>
        <w:t>activities</w:t>
      </w:r>
      <w:proofErr w:type="gramEnd"/>
      <w:r w:rsidRPr="00092F99">
        <w:rPr>
          <w:rFonts w:cs="Arial"/>
          <w:color w:val="343434"/>
          <w:szCs w:val="26"/>
        </w:rPr>
        <w:t xml:space="preserve"> outside of our board meetings </w:t>
      </w:r>
      <w:r>
        <w:rPr>
          <w:rFonts w:cs="Arial"/>
          <w:color w:val="343434"/>
          <w:szCs w:val="26"/>
        </w:rPr>
        <w:tab/>
      </w:r>
      <w:r>
        <w:rPr>
          <w:rFonts w:cs="Arial"/>
          <w:color w:val="343434"/>
          <w:szCs w:val="26"/>
        </w:rPr>
        <w:tab/>
      </w:r>
      <w:r>
        <w:rPr>
          <w:rFonts w:cs="Arial"/>
          <w:color w:val="343434"/>
          <w:szCs w:val="26"/>
        </w:rPr>
        <w:tab/>
      </w:r>
      <w:r>
        <w:rPr>
          <w:rFonts w:cs="Arial"/>
          <w:color w:val="343434"/>
          <w:szCs w:val="26"/>
        </w:rPr>
        <w:tab/>
        <w:t>1</w:t>
      </w:r>
      <w:r>
        <w:rPr>
          <w:rFonts w:cs="Arial"/>
          <w:color w:val="343434"/>
          <w:szCs w:val="26"/>
        </w:rPr>
        <w:tab/>
        <w:t>2</w:t>
      </w:r>
      <w:r>
        <w:rPr>
          <w:rFonts w:cs="Arial"/>
          <w:color w:val="343434"/>
          <w:szCs w:val="26"/>
        </w:rPr>
        <w:tab/>
        <w:t>3</w:t>
      </w:r>
      <w:r>
        <w:rPr>
          <w:rFonts w:cs="Arial"/>
          <w:color w:val="343434"/>
          <w:szCs w:val="26"/>
        </w:rPr>
        <w:tab/>
        <w:t>4</w:t>
      </w:r>
      <w:r>
        <w:rPr>
          <w:rFonts w:cs="Arial"/>
          <w:color w:val="343434"/>
          <w:szCs w:val="26"/>
        </w:rPr>
        <w:tab/>
        <w:t>5</w:t>
      </w:r>
    </w:p>
    <w:p w14:paraId="392AAE0A" w14:textId="77777777" w:rsidR="00BF279A" w:rsidRDefault="00BF279A" w:rsidP="00BF279A"/>
    <w:p w14:paraId="35638608" w14:textId="77777777" w:rsidR="00BF279A" w:rsidRPr="001A7113" w:rsidRDefault="00BF279A" w:rsidP="00FC55BE">
      <w:pPr>
        <w:numPr>
          <w:ilvl w:val="0"/>
          <w:numId w:val="21"/>
        </w:numPr>
      </w:pPr>
      <w:r>
        <w:t>___________________________________________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619B6ED" w14:textId="77777777" w:rsidR="00127920" w:rsidRPr="001A7113" w:rsidRDefault="00127920" w:rsidP="00FC55BE"/>
    <w:p w14:paraId="638B69A7" w14:textId="77777777" w:rsidR="00127920" w:rsidRPr="001A7113" w:rsidRDefault="00127920" w:rsidP="00FC55BE"/>
    <w:p w14:paraId="76611769" w14:textId="77777777" w:rsidR="001A7113" w:rsidRDefault="001A7113" w:rsidP="00FC55BE">
      <w:pPr>
        <w:rPr>
          <w:i/>
          <w:sz w:val="28"/>
          <w:szCs w:val="28"/>
          <w:u w:val="single"/>
        </w:rPr>
      </w:pPr>
    </w:p>
    <w:p w14:paraId="05CC1EFE" w14:textId="77777777" w:rsidR="001A7113" w:rsidRDefault="001A7113" w:rsidP="00127920">
      <w:pPr>
        <w:rPr>
          <w:i/>
          <w:sz w:val="28"/>
          <w:szCs w:val="28"/>
          <w:u w:val="single"/>
        </w:rPr>
      </w:pPr>
    </w:p>
    <w:p w14:paraId="02CDB5E4" w14:textId="77777777" w:rsidR="00972788" w:rsidRPr="00972788" w:rsidRDefault="00972788" w:rsidP="00972788">
      <w:pPr>
        <w:rPr>
          <w:i/>
          <w:sz w:val="28"/>
          <w:szCs w:val="28"/>
        </w:rPr>
      </w:pPr>
      <w:r w:rsidRPr="001A7113">
        <w:rPr>
          <w:i/>
          <w:sz w:val="28"/>
          <w:szCs w:val="28"/>
          <w:u w:val="single"/>
        </w:rPr>
        <w:t>My overall rating</w:t>
      </w:r>
      <w:r w:rsidRPr="00972788">
        <w:rPr>
          <w:i/>
          <w:sz w:val="28"/>
          <w:szCs w:val="28"/>
        </w:rPr>
        <w:t>: (add together the total of the numbers circled)</w:t>
      </w:r>
    </w:p>
    <w:p w14:paraId="28C7A779" w14:textId="77777777" w:rsidR="00972788" w:rsidRPr="00E93FC2" w:rsidRDefault="00972788" w:rsidP="00972788">
      <w:pPr>
        <w:rPr>
          <w:i/>
        </w:rPr>
      </w:pPr>
    </w:p>
    <w:p w14:paraId="0E7096EB" w14:textId="77777777" w:rsidR="00972788" w:rsidRPr="001A7113" w:rsidRDefault="00972788" w:rsidP="00972788">
      <w:pPr>
        <w:ind w:firstLine="720"/>
        <w:rPr>
          <w:sz w:val="28"/>
          <w:szCs w:val="28"/>
        </w:rPr>
      </w:pP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Excellent (40</w:t>
      </w:r>
      <w:r w:rsidRPr="001A7113">
        <w:rPr>
          <w:sz w:val="28"/>
          <w:szCs w:val="28"/>
        </w:rPr>
        <w:t>+)</w:t>
      </w:r>
      <w:r w:rsidRPr="001A7113">
        <w:rPr>
          <w:sz w:val="28"/>
          <w:szCs w:val="28"/>
        </w:rPr>
        <w:tab/>
        <w:t xml:space="preserve">  </w:t>
      </w: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Satisfactory (28-39</w:t>
      </w:r>
      <w:r w:rsidRPr="001A7113">
        <w:rPr>
          <w:sz w:val="28"/>
          <w:szCs w:val="28"/>
        </w:rPr>
        <w:t>)</w:t>
      </w:r>
      <w:r w:rsidRPr="001A7113">
        <w:rPr>
          <w:sz w:val="28"/>
          <w:szCs w:val="28"/>
        </w:rPr>
        <w:tab/>
      </w: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Poor (11-27</w:t>
      </w:r>
      <w:r w:rsidRPr="001A7113">
        <w:rPr>
          <w:sz w:val="28"/>
          <w:szCs w:val="28"/>
        </w:rPr>
        <w:t>)</w:t>
      </w:r>
    </w:p>
    <w:p w14:paraId="105A6434" w14:textId="77777777" w:rsidR="00972788" w:rsidRDefault="00972788" w:rsidP="00972788">
      <w:pPr>
        <w:ind w:firstLine="720"/>
      </w:pPr>
    </w:p>
    <w:p w14:paraId="76C2E685" w14:textId="77777777" w:rsidR="00127920" w:rsidRDefault="00127920" w:rsidP="00127920">
      <w:pPr>
        <w:ind w:firstLine="720"/>
        <w:rPr>
          <w:sz w:val="28"/>
          <w:szCs w:val="28"/>
        </w:rPr>
      </w:pPr>
    </w:p>
    <w:sectPr w:rsidR="00127920" w:rsidSect="004850C8">
      <w:headerReference w:type="default" r:id="rId9"/>
      <w:footerReference w:type="default" r:id="rId10"/>
      <w:footerReference w:type="first" r:id="rId11"/>
      <w:pgSz w:w="12240" w:h="15840" w:code="1"/>
      <w:pgMar w:top="1008" w:right="1296" w:bottom="100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56857" w14:textId="77777777" w:rsidR="00F22FBC" w:rsidRDefault="00F22FBC" w:rsidP="00680095">
      <w:r>
        <w:separator/>
      </w:r>
    </w:p>
  </w:endnote>
  <w:endnote w:type="continuationSeparator" w:id="0">
    <w:p w14:paraId="0FB66563" w14:textId="77777777" w:rsidR="00F22FBC" w:rsidRDefault="00F22FBC" w:rsidP="0068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2630" w14:textId="18939640" w:rsidR="00F22FBC" w:rsidRPr="004850C8" w:rsidRDefault="00F22FBC" w:rsidP="00750504">
    <w:pPr>
      <w:pStyle w:val="Footer"/>
      <w:tabs>
        <w:tab w:val="clear" w:pos="8640"/>
        <w:tab w:val="right" w:pos="9720"/>
      </w:tabs>
      <w:ind w:right="288"/>
      <w:rPr>
        <w:rFonts w:ascii="Arial" w:hAnsi="Arial" w:cs="Arial"/>
        <w:noProof/>
        <w:sz w:val="20"/>
      </w:rPr>
    </w:pPr>
    <w:r w:rsidRPr="004850C8">
      <w:rPr>
        <w:rFonts w:ascii="Arial" w:hAnsi="Arial" w:cs="Arial"/>
        <w:noProof/>
        <w:sz w:val="20"/>
      </w:rPr>
      <w:t>©</w:t>
    </w:r>
    <w:r w:rsidR="00241F90">
      <w:rPr>
        <w:rFonts w:ascii="Arial" w:hAnsi="Arial" w:cs="Arial"/>
        <w:noProof/>
        <w:sz w:val="20"/>
      </w:rPr>
      <w:t xml:space="preserve"> </w:t>
    </w:r>
    <w:r w:rsidR="00F32D03">
      <w:rPr>
        <w:rFonts w:ascii="Arial" w:hAnsi="Arial"/>
        <w:noProof/>
        <w:sz w:val="20"/>
      </w:rPr>
      <w:t xml:space="preserve">2016 </w:t>
    </w:r>
    <w:r w:rsidR="00D03DEF">
      <w:rPr>
        <w:rFonts w:ascii="Arial" w:hAnsi="Arial"/>
        <w:noProof/>
        <w:sz w:val="20"/>
      </w:rPr>
      <w:t>Governing Good</w:t>
    </w:r>
    <w:r>
      <w:rPr>
        <w:rFonts w:ascii="Arial" w:hAnsi="Arial"/>
        <w:noProof/>
        <w:sz w:val="20"/>
      </w:rPr>
      <w:tab/>
    </w:r>
    <w:r w:rsidR="00241F90">
      <w:rPr>
        <w:rFonts w:ascii="Arial" w:hAnsi="Arial"/>
        <w:noProof/>
        <w:sz w:val="20"/>
      </w:rPr>
      <w:tab/>
    </w:r>
    <w:r w:rsidRPr="004850C8">
      <w:rPr>
        <w:rFonts w:ascii="Arial" w:hAnsi="Arial" w:cs="Arial"/>
        <w:noProof/>
        <w:sz w:val="20"/>
      </w:rPr>
      <w:t xml:space="preserve">Page </w:t>
    </w:r>
    <w:r w:rsidRPr="004850C8">
      <w:rPr>
        <w:rStyle w:val="PageNumber"/>
        <w:rFonts w:ascii="Arial" w:hAnsi="Arial" w:cs="Arial"/>
        <w:sz w:val="20"/>
      </w:rPr>
      <w:fldChar w:fldCharType="begin"/>
    </w:r>
    <w:r w:rsidRPr="004850C8">
      <w:rPr>
        <w:rStyle w:val="PageNumber"/>
        <w:rFonts w:ascii="Arial" w:hAnsi="Arial" w:cs="Arial"/>
        <w:sz w:val="20"/>
      </w:rPr>
      <w:instrText xml:space="preserve"> PAGE </w:instrText>
    </w:r>
    <w:r w:rsidRPr="004850C8">
      <w:rPr>
        <w:rStyle w:val="PageNumber"/>
        <w:rFonts w:ascii="Arial" w:hAnsi="Arial" w:cs="Arial"/>
        <w:sz w:val="20"/>
      </w:rPr>
      <w:fldChar w:fldCharType="separate"/>
    </w:r>
    <w:r w:rsidR="00D03DEF">
      <w:rPr>
        <w:rStyle w:val="PageNumber"/>
        <w:rFonts w:ascii="Arial" w:hAnsi="Arial" w:cs="Arial"/>
        <w:noProof/>
        <w:sz w:val="20"/>
      </w:rPr>
      <w:t>6</w:t>
    </w:r>
    <w:r w:rsidRPr="004850C8">
      <w:rPr>
        <w:rStyle w:val="PageNumber"/>
        <w:rFonts w:ascii="Arial" w:hAnsi="Arial" w:cs="Arial"/>
        <w:sz w:val="20"/>
      </w:rPr>
      <w:fldChar w:fldCharType="end"/>
    </w:r>
  </w:p>
  <w:p w14:paraId="43BCC100" w14:textId="66C7782F" w:rsidR="00F22FBC" w:rsidRPr="004850C8" w:rsidRDefault="00F32D03" w:rsidP="00EA48C7">
    <w:pPr>
      <w:pStyle w:val="Footer"/>
      <w:rPr>
        <w:rFonts w:ascii="Arial" w:hAnsi="Arial"/>
        <w:sz w:val="20"/>
      </w:rPr>
    </w:pPr>
    <w:r>
      <w:rPr>
        <w:rFonts w:ascii="Arial" w:hAnsi="Arial"/>
        <w:noProof/>
        <w:sz w:val="20"/>
      </w:rPr>
      <w:t>May be freely copied</w:t>
    </w:r>
    <w:r w:rsidR="00F22FBC">
      <w:rPr>
        <w:rFonts w:ascii="Arial" w:hAnsi="Arial"/>
        <w:noProof/>
        <w:sz w:val="20"/>
      </w:rPr>
      <w:t xml:space="preserve"> or adapted by non-profit</w:t>
    </w:r>
    <w:r w:rsidR="00F22FBC" w:rsidRPr="004850C8">
      <w:rPr>
        <w:rFonts w:ascii="Arial" w:hAnsi="Arial"/>
        <w:noProof/>
        <w:sz w:val="20"/>
      </w:rPr>
      <w:t xml:space="preserve"> organizations for their own use.</w:t>
    </w:r>
  </w:p>
  <w:p w14:paraId="3B44F45E" w14:textId="77777777" w:rsidR="00F22FBC" w:rsidRPr="00EA48C7" w:rsidRDefault="00F22FBC" w:rsidP="00EA48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6921F" w14:textId="107CA8DF" w:rsidR="00F22FBC" w:rsidRPr="00991906" w:rsidRDefault="003708D8" w:rsidP="00D03DEF">
    <w:pPr>
      <w:pStyle w:val="Footer"/>
      <w:tabs>
        <w:tab w:val="left" w:pos="5040"/>
      </w:tabs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61F1E2" wp14:editId="577571CB">
              <wp:simplePos x="0" y="0"/>
              <wp:positionH relativeFrom="column">
                <wp:posOffset>1971675</wp:posOffset>
              </wp:positionH>
              <wp:positionV relativeFrom="paragraph">
                <wp:posOffset>10160</wp:posOffset>
              </wp:positionV>
              <wp:extent cx="2421890" cy="658495"/>
              <wp:effectExtent l="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F27E2" w14:textId="77777777" w:rsidR="00F22FBC" w:rsidRDefault="00241F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4452B" wp14:editId="06080944">
                                <wp:extent cx="2238749" cy="567148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overninggood-logo-sm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43082" cy="5682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55.25pt;margin-top:.8pt;width:190.7pt;height:51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" stroked="f">
              <v:textbox style="mso-fit-shape-to-text:t">
                <w:txbxContent>
                  <w:p w14:paraId="18BF27E2" w14:textId="77777777" w:rsidR="00F22FBC" w:rsidRDefault="00241F90">
                    <w:r>
                      <w:rPr>
                        <w:noProof/>
                      </w:rPr>
                      <w:drawing>
                        <wp:inline distT="0" distB="0" distL="0" distR="0" wp14:anchorId="2724452B" wp14:editId="06080944">
                          <wp:extent cx="2238749" cy="567148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overninggood-logo-sm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43082" cy="5682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9709E14" w14:textId="77777777" w:rsidR="00F22FBC" w:rsidRDefault="00F22FBC" w:rsidP="004E5C0F">
    <w:pPr>
      <w:pStyle w:val="Footer"/>
    </w:pPr>
  </w:p>
  <w:p w14:paraId="4F9B4E8A" w14:textId="77777777" w:rsidR="00D03DEF" w:rsidRDefault="00D03DEF" w:rsidP="004E5C0F">
    <w:pPr>
      <w:pStyle w:val="Footer"/>
    </w:pPr>
  </w:p>
  <w:p w14:paraId="1420DD27" w14:textId="77777777" w:rsidR="00D03DEF" w:rsidRPr="004E5C0F" w:rsidRDefault="00D03DEF" w:rsidP="004E5C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1EDDA" w14:textId="77777777" w:rsidR="00F22FBC" w:rsidRDefault="00F22FBC" w:rsidP="00680095">
      <w:r>
        <w:separator/>
      </w:r>
    </w:p>
  </w:footnote>
  <w:footnote w:type="continuationSeparator" w:id="0">
    <w:p w14:paraId="52DA5C10" w14:textId="77777777" w:rsidR="00F22FBC" w:rsidRDefault="00F22FBC" w:rsidP="006800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3D3C1" w14:textId="77777777" w:rsidR="00F22FBC" w:rsidRPr="004850C8" w:rsidRDefault="00F22FBC" w:rsidP="004850C8">
    <w:pPr>
      <w:pStyle w:val="Header"/>
      <w:jc w:val="right"/>
      <w:rPr>
        <w:rFonts w:ascii="Arial" w:hAnsi="Arial" w:cs="Arial"/>
        <w:sz w:val="20"/>
      </w:rPr>
    </w:pPr>
    <w:r w:rsidRPr="004850C8">
      <w:rPr>
        <w:rFonts w:ascii="Arial" w:hAnsi="Arial" w:cs="Arial"/>
        <w:sz w:val="20"/>
      </w:rPr>
      <w:t>Board Self-Evaluation Questionnaire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65025C"/>
    <w:multiLevelType w:val="hybridMultilevel"/>
    <w:tmpl w:val="81C28974"/>
    <w:lvl w:ilvl="0" w:tplc="C2BE6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B7FB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814B4F"/>
    <w:multiLevelType w:val="singleLevel"/>
    <w:tmpl w:val="90C8E1F2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2222BF"/>
    <w:multiLevelType w:val="hybridMultilevel"/>
    <w:tmpl w:val="C7EADFA0"/>
    <w:lvl w:ilvl="0" w:tplc="84121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6E24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412750"/>
    <w:multiLevelType w:val="hybridMultilevel"/>
    <w:tmpl w:val="8E2243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308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2928C6"/>
    <w:multiLevelType w:val="hybridMultilevel"/>
    <w:tmpl w:val="C24A4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A14A2"/>
    <w:multiLevelType w:val="hybridMultilevel"/>
    <w:tmpl w:val="9670C582"/>
    <w:lvl w:ilvl="0" w:tplc="8C88C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E2075"/>
    <w:multiLevelType w:val="multilevel"/>
    <w:tmpl w:val="57E8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478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850AA1"/>
    <w:multiLevelType w:val="hybridMultilevel"/>
    <w:tmpl w:val="D5164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EE31B2"/>
    <w:multiLevelType w:val="hybridMultilevel"/>
    <w:tmpl w:val="80FA75DC"/>
    <w:lvl w:ilvl="0" w:tplc="8C88C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40BAD"/>
    <w:multiLevelType w:val="hybridMultilevel"/>
    <w:tmpl w:val="D356104A"/>
    <w:lvl w:ilvl="0" w:tplc="3976D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AA4C29"/>
    <w:multiLevelType w:val="hybridMultilevel"/>
    <w:tmpl w:val="0BECBE3E"/>
    <w:lvl w:ilvl="0" w:tplc="C2BE6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013AD"/>
    <w:multiLevelType w:val="hybridMultilevel"/>
    <w:tmpl w:val="2F6A6F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D33F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A227249"/>
    <w:multiLevelType w:val="hybridMultilevel"/>
    <w:tmpl w:val="57E8E62A"/>
    <w:lvl w:ilvl="0" w:tplc="84121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9542D"/>
    <w:multiLevelType w:val="singleLevel"/>
    <w:tmpl w:val="10C2227A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2FD33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811A67"/>
    <w:multiLevelType w:val="hybridMultilevel"/>
    <w:tmpl w:val="4A9A7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7"/>
  </w:num>
  <w:num w:numId="5">
    <w:abstractNumId w:val="0"/>
  </w:num>
  <w:num w:numId="6">
    <w:abstractNumId w:val="11"/>
  </w:num>
  <w:num w:numId="7">
    <w:abstractNumId w:val="20"/>
  </w:num>
  <w:num w:numId="8">
    <w:abstractNumId w:val="19"/>
  </w:num>
  <w:num w:numId="9">
    <w:abstractNumId w:val="3"/>
  </w:num>
  <w:num w:numId="10">
    <w:abstractNumId w:val="21"/>
  </w:num>
  <w:num w:numId="11">
    <w:abstractNumId w:val="12"/>
  </w:num>
  <w:num w:numId="12">
    <w:abstractNumId w:val="8"/>
  </w:num>
  <w:num w:numId="13">
    <w:abstractNumId w:val="6"/>
  </w:num>
  <w:num w:numId="14">
    <w:abstractNumId w:val="9"/>
  </w:num>
  <w:num w:numId="15">
    <w:abstractNumId w:val="13"/>
  </w:num>
  <w:num w:numId="16">
    <w:abstractNumId w:val="16"/>
  </w:num>
  <w:num w:numId="17">
    <w:abstractNumId w:val="18"/>
  </w:num>
  <w:num w:numId="18">
    <w:abstractNumId w:val="10"/>
  </w:num>
  <w:num w:numId="19">
    <w:abstractNumId w:val="14"/>
  </w:num>
  <w:num w:numId="20">
    <w:abstractNumId w:val="4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0F"/>
    <w:rsid w:val="00032227"/>
    <w:rsid w:val="00085A42"/>
    <w:rsid w:val="00092F99"/>
    <w:rsid w:val="000D1742"/>
    <w:rsid w:val="00127920"/>
    <w:rsid w:val="00142FB3"/>
    <w:rsid w:val="00180304"/>
    <w:rsid w:val="001A7113"/>
    <w:rsid w:val="001B7D71"/>
    <w:rsid w:val="001C6758"/>
    <w:rsid w:val="001F68E6"/>
    <w:rsid w:val="00241F90"/>
    <w:rsid w:val="00263515"/>
    <w:rsid w:val="002C0E27"/>
    <w:rsid w:val="00302504"/>
    <w:rsid w:val="00316557"/>
    <w:rsid w:val="003708D8"/>
    <w:rsid w:val="00383901"/>
    <w:rsid w:val="004042F0"/>
    <w:rsid w:val="00460C4F"/>
    <w:rsid w:val="00463283"/>
    <w:rsid w:val="004850C8"/>
    <w:rsid w:val="004E5C0F"/>
    <w:rsid w:val="00510F09"/>
    <w:rsid w:val="00515A14"/>
    <w:rsid w:val="00517617"/>
    <w:rsid w:val="0065236F"/>
    <w:rsid w:val="00680095"/>
    <w:rsid w:val="006A7211"/>
    <w:rsid w:val="00737D12"/>
    <w:rsid w:val="00741FCB"/>
    <w:rsid w:val="00750504"/>
    <w:rsid w:val="007B06C7"/>
    <w:rsid w:val="007B65BF"/>
    <w:rsid w:val="009168FB"/>
    <w:rsid w:val="00926CEA"/>
    <w:rsid w:val="00972788"/>
    <w:rsid w:val="00991906"/>
    <w:rsid w:val="009E5864"/>
    <w:rsid w:val="00A148A0"/>
    <w:rsid w:val="00A2170E"/>
    <w:rsid w:val="00A41AB6"/>
    <w:rsid w:val="00AC55FF"/>
    <w:rsid w:val="00AD79AF"/>
    <w:rsid w:val="00AF3C56"/>
    <w:rsid w:val="00B22190"/>
    <w:rsid w:val="00B340E6"/>
    <w:rsid w:val="00BF279A"/>
    <w:rsid w:val="00C0176D"/>
    <w:rsid w:val="00C746DE"/>
    <w:rsid w:val="00C92C06"/>
    <w:rsid w:val="00C974E3"/>
    <w:rsid w:val="00CA1CFF"/>
    <w:rsid w:val="00D03DEF"/>
    <w:rsid w:val="00D27A97"/>
    <w:rsid w:val="00DD60C1"/>
    <w:rsid w:val="00E56CEF"/>
    <w:rsid w:val="00E85C02"/>
    <w:rsid w:val="00E93FC2"/>
    <w:rsid w:val="00EA48C7"/>
    <w:rsid w:val="00F047F6"/>
    <w:rsid w:val="00F22ACD"/>
    <w:rsid w:val="00F22FBC"/>
    <w:rsid w:val="00F32D03"/>
    <w:rsid w:val="00F610B9"/>
    <w:rsid w:val="00FC55BE"/>
    <w:rsid w:val="00FD4518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C4E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D4518"/>
  </w:style>
  <w:style w:type="paragraph" w:styleId="Heading1">
    <w:name w:val="heading 1"/>
    <w:basedOn w:val="Normal"/>
    <w:next w:val="Normal"/>
    <w:qFormat/>
    <w:rsid w:val="00FD4518"/>
    <w:pPr>
      <w:keepNext/>
      <w:jc w:val="center"/>
      <w:outlineLvl w:val="0"/>
    </w:pPr>
    <w:rPr>
      <w:rFonts w:ascii="Century Gothic" w:hAnsi="Century Gothic"/>
      <w:sz w:val="52"/>
    </w:rPr>
  </w:style>
  <w:style w:type="paragraph" w:styleId="Heading2">
    <w:name w:val="heading 2"/>
    <w:basedOn w:val="Normal"/>
    <w:next w:val="Normal"/>
    <w:qFormat/>
    <w:rsid w:val="00FD4518"/>
    <w:pPr>
      <w:keepNext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D4518"/>
    <w:pPr>
      <w:jc w:val="center"/>
    </w:pPr>
    <w:rPr>
      <w:rFonts w:ascii="Century Gothic" w:hAnsi="Century Gothic"/>
      <w:sz w:val="28"/>
    </w:rPr>
  </w:style>
  <w:style w:type="paragraph" w:styleId="Title">
    <w:name w:val="Title"/>
    <w:basedOn w:val="Normal"/>
    <w:qFormat/>
    <w:rsid w:val="00FD4518"/>
    <w:pPr>
      <w:jc w:val="center"/>
    </w:pPr>
    <w:rPr>
      <w:sz w:val="52"/>
    </w:rPr>
  </w:style>
  <w:style w:type="paragraph" w:styleId="BodyText">
    <w:name w:val="Body Text"/>
    <w:basedOn w:val="Normal"/>
    <w:rsid w:val="00FD4518"/>
    <w:rPr>
      <w:b/>
    </w:rPr>
  </w:style>
  <w:style w:type="paragraph" w:styleId="Header">
    <w:name w:val="header"/>
    <w:basedOn w:val="Normal"/>
    <w:rsid w:val="00FD4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4518"/>
  </w:style>
  <w:style w:type="paragraph" w:styleId="Footer">
    <w:name w:val="footer"/>
    <w:basedOn w:val="Normal"/>
    <w:rsid w:val="00FD45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9E58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A1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D4518"/>
  </w:style>
  <w:style w:type="paragraph" w:styleId="Heading1">
    <w:name w:val="heading 1"/>
    <w:basedOn w:val="Normal"/>
    <w:next w:val="Normal"/>
    <w:qFormat/>
    <w:rsid w:val="00FD4518"/>
    <w:pPr>
      <w:keepNext/>
      <w:jc w:val="center"/>
      <w:outlineLvl w:val="0"/>
    </w:pPr>
    <w:rPr>
      <w:rFonts w:ascii="Century Gothic" w:hAnsi="Century Gothic"/>
      <w:sz w:val="52"/>
    </w:rPr>
  </w:style>
  <w:style w:type="paragraph" w:styleId="Heading2">
    <w:name w:val="heading 2"/>
    <w:basedOn w:val="Normal"/>
    <w:next w:val="Normal"/>
    <w:qFormat/>
    <w:rsid w:val="00FD4518"/>
    <w:pPr>
      <w:keepNext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D4518"/>
    <w:pPr>
      <w:jc w:val="center"/>
    </w:pPr>
    <w:rPr>
      <w:rFonts w:ascii="Century Gothic" w:hAnsi="Century Gothic"/>
      <w:sz w:val="28"/>
    </w:rPr>
  </w:style>
  <w:style w:type="paragraph" w:styleId="Title">
    <w:name w:val="Title"/>
    <w:basedOn w:val="Normal"/>
    <w:qFormat/>
    <w:rsid w:val="00FD4518"/>
    <w:pPr>
      <w:jc w:val="center"/>
    </w:pPr>
    <w:rPr>
      <w:sz w:val="52"/>
    </w:rPr>
  </w:style>
  <w:style w:type="paragraph" w:styleId="BodyText">
    <w:name w:val="Body Text"/>
    <w:basedOn w:val="Normal"/>
    <w:rsid w:val="00FD4518"/>
    <w:rPr>
      <w:b/>
    </w:rPr>
  </w:style>
  <w:style w:type="paragraph" w:styleId="Header">
    <w:name w:val="header"/>
    <w:basedOn w:val="Normal"/>
    <w:rsid w:val="00FD4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4518"/>
  </w:style>
  <w:style w:type="paragraph" w:styleId="Footer">
    <w:name w:val="footer"/>
    <w:basedOn w:val="Normal"/>
    <w:rsid w:val="00FD45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9E58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A1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CTRL\WINWORD\TEMPLATE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\WINCTRL\WINWORD\TEMPLATE\NORMAL.DOT</Template>
  <TotalTime>11</TotalTime>
  <Pages>6</Pages>
  <Words>1222</Words>
  <Characters>6968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Henson College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Henson College</dc:creator>
  <cp:keywords/>
  <cp:lastModifiedBy>E Grant MacDonald</cp:lastModifiedBy>
  <cp:revision>5</cp:revision>
  <cp:lastPrinted>2011-09-15T20:21:00Z</cp:lastPrinted>
  <dcterms:created xsi:type="dcterms:W3CDTF">2013-06-19T19:40:00Z</dcterms:created>
  <dcterms:modified xsi:type="dcterms:W3CDTF">2018-01-09T18:52:00Z</dcterms:modified>
</cp:coreProperties>
</file>